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3375B" w14:textId="77777777" w:rsidR="007D7C92" w:rsidRPr="00613CA5" w:rsidRDefault="007D7C92" w:rsidP="008748F3">
      <w:pPr>
        <w:spacing w:before="0" w:after="0"/>
      </w:pPr>
      <w:bookmarkStart w:id="0" w:name="_Toc400460352"/>
    </w:p>
    <w:tbl>
      <w:tblPr>
        <w:tblW w:w="979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899"/>
        <w:gridCol w:w="4900"/>
      </w:tblGrid>
      <w:tr w:rsidR="007D7C92" w:rsidRPr="001A5F73" w14:paraId="26D60C48" w14:textId="77777777" w:rsidTr="00B33581">
        <w:tc>
          <w:tcPr>
            <w:tcW w:w="9799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14:paraId="35A8C68E" w14:textId="77777777" w:rsidR="007D7C92" w:rsidRPr="001A5F73" w:rsidRDefault="007D7C92" w:rsidP="0075215D">
            <w:pPr>
              <w:pStyle w:val="TableHeading"/>
              <w:rPr>
                <w:b w:val="0"/>
                <w:bCs/>
                <w:sz w:val="20"/>
                <w:szCs w:val="20"/>
                <w:lang w:eastAsia="zh-TW"/>
              </w:rPr>
            </w:pPr>
            <w:r w:rsidRPr="001A5F73">
              <w:rPr>
                <w:sz w:val="20"/>
                <w:szCs w:val="20"/>
                <w:lang w:eastAsia="zh-TW"/>
              </w:rPr>
              <w:t>General Details</w:t>
            </w:r>
          </w:p>
        </w:tc>
      </w:tr>
      <w:tr w:rsidR="007D7C92" w:rsidRPr="001A5F73" w14:paraId="1CBA884A" w14:textId="77777777" w:rsidTr="00B33581">
        <w:tc>
          <w:tcPr>
            <w:tcW w:w="4899" w:type="dxa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7CA1DFB3" w14:textId="77777777" w:rsidR="007D7C92" w:rsidRPr="001A5F73" w:rsidRDefault="007D7C92" w:rsidP="0075215D">
            <w:pPr>
              <w:spacing w:before="60" w:after="60"/>
              <w:rPr>
                <w:sz w:val="20"/>
              </w:rPr>
            </w:pPr>
            <w:r w:rsidRPr="001A5F73">
              <w:rPr>
                <w:sz w:val="20"/>
              </w:rPr>
              <w:t xml:space="preserve">Name: </w:t>
            </w:r>
          </w:p>
        </w:tc>
        <w:tc>
          <w:tcPr>
            <w:tcW w:w="4900" w:type="dxa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690FC30C" w14:textId="77777777" w:rsidR="007D7C92" w:rsidRPr="001A5F73" w:rsidRDefault="007D7C92" w:rsidP="0075215D">
            <w:pPr>
              <w:pStyle w:val="Tabletext"/>
              <w:rPr>
                <w:sz w:val="20"/>
              </w:rPr>
            </w:pPr>
            <w:r w:rsidRPr="001A5F73">
              <w:rPr>
                <w:sz w:val="20"/>
              </w:rPr>
              <w:t>Phone Number:</w:t>
            </w:r>
          </w:p>
        </w:tc>
      </w:tr>
      <w:tr w:rsidR="007D7C92" w:rsidRPr="001A5F73" w14:paraId="14C8E39C" w14:textId="77777777" w:rsidTr="00B33581">
        <w:tc>
          <w:tcPr>
            <w:tcW w:w="489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3B0B4C0F" w14:textId="77777777" w:rsidR="007D7C92" w:rsidRPr="001A5F73" w:rsidRDefault="007D7C92" w:rsidP="0075215D">
            <w:pPr>
              <w:spacing w:before="60" w:after="60"/>
              <w:rPr>
                <w:sz w:val="20"/>
              </w:rPr>
            </w:pPr>
            <w:r w:rsidRPr="001A5F73">
              <w:rPr>
                <w:sz w:val="20"/>
              </w:rPr>
              <w:t>Company:</w:t>
            </w:r>
          </w:p>
        </w:tc>
        <w:tc>
          <w:tcPr>
            <w:tcW w:w="49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3B71B8BC" w14:textId="75C9B5D0" w:rsidR="007D7C92" w:rsidRPr="001A5F73" w:rsidRDefault="007D7C92" w:rsidP="0075215D">
            <w:pPr>
              <w:pStyle w:val="Tabletext"/>
              <w:rPr>
                <w:sz w:val="20"/>
              </w:rPr>
            </w:pPr>
            <w:r w:rsidRPr="001A5F73">
              <w:rPr>
                <w:sz w:val="20"/>
              </w:rPr>
              <w:t>Guide’s Name:</w:t>
            </w:r>
          </w:p>
        </w:tc>
      </w:tr>
    </w:tbl>
    <w:p w14:paraId="3DDE76F0" w14:textId="77777777" w:rsidR="00783A4C" w:rsidRDefault="00783A4C" w:rsidP="008748F3">
      <w:pPr>
        <w:spacing w:before="0" w:after="0"/>
      </w:pPr>
    </w:p>
    <w:p w14:paraId="156A7349" w14:textId="77777777" w:rsidR="00783A4C" w:rsidRDefault="00783A4C" w:rsidP="008748F3">
      <w:pPr>
        <w:spacing w:before="0" w:after="0"/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0"/>
        <w:gridCol w:w="3293"/>
        <w:gridCol w:w="532"/>
        <w:gridCol w:w="1736"/>
      </w:tblGrid>
      <w:tr w:rsidR="00846994" w:rsidRPr="00681269" w14:paraId="3AD7A897" w14:textId="77777777" w:rsidTr="0075215D">
        <w:trPr>
          <w:trHeight w:val="300"/>
          <w:tblHeader/>
        </w:trPr>
        <w:tc>
          <w:tcPr>
            <w:tcW w:w="8045" w:type="dxa"/>
            <w:gridSpan w:val="3"/>
            <w:shd w:val="clear" w:color="auto" w:fill="BFBFBF" w:themeFill="background1" w:themeFillShade="BF"/>
          </w:tcPr>
          <w:p w14:paraId="3F704E2B" w14:textId="3E50E3AC" w:rsidR="00846994" w:rsidRPr="00681269" w:rsidRDefault="00846994" w:rsidP="0075215D">
            <w:pPr>
              <w:spacing w:line="0" w:lineRule="atLeast"/>
              <w:rPr>
                <w:sz w:val="20"/>
              </w:rPr>
            </w:pPr>
            <w:r w:rsidRPr="00681269">
              <w:rPr>
                <w:b/>
                <w:bCs/>
                <w:sz w:val="20"/>
              </w:rPr>
              <w:t xml:space="preserve">Understanding of </w:t>
            </w:r>
            <w:r w:rsidR="003D3740" w:rsidRPr="00681269">
              <w:rPr>
                <w:b/>
                <w:bCs/>
                <w:sz w:val="20"/>
              </w:rPr>
              <w:t>Responsibility</w:t>
            </w:r>
          </w:p>
        </w:tc>
        <w:tc>
          <w:tcPr>
            <w:tcW w:w="1736" w:type="dxa"/>
            <w:shd w:val="clear" w:color="auto" w:fill="BFBFBF" w:themeFill="background1" w:themeFillShade="BF"/>
          </w:tcPr>
          <w:p w14:paraId="5273AD99" w14:textId="77777777" w:rsidR="00846994" w:rsidRPr="00681269" w:rsidRDefault="00846994" w:rsidP="0075215D">
            <w:pPr>
              <w:spacing w:line="0" w:lineRule="atLeast"/>
              <w:rPr>
                <w:b/>
                <w:bCs/>
                <w:sz w:val="20"/>
              </w:rPr>
            </w:pPr>
            <w:r w:rsidRPr="00681269">
              <w:rPr>
                <w:b/>
                <w:bCs/>
                <w:sz w:val="20"/>
              </w:rPr>
              <w:t>Acknowledge</w:t>
            </w:r>
          </w:p>
        </w:tc>
      </w:tr>
      <w:tr w:rsidR="00846994" w:rsidRPr="00681269" w14:paraId="2239E3F7" w14:textId="77777777" w:rsidTr="0075215D">
        <w:trPr>
          <w:trHeight w:val="300"/>
        </w:trPr>
        <w:tc>
          <w:tcPr>
            <w:tcW w:w="8045" w:type="dxa"/>
            <w:gridSpan w:val="3"/>
            <w:shd w:val="clear" w:color="auto" w:fill="auto"/>
          </w:tcPr>
          <w:p w14:paraId="7E6B72CE" w14:textId="160DA317" w:rsidR="00846994" w:rsidRPr="00681269" w:rsidRDefault="00846994" w:rsidP="0075215D">
            <w:pPr>
              <w:pStyle w:val="Tabletext"/>
              <w:rPr>
                <w:sz w:val="20"/>
              </w:rPr>
            </w:pPr>
            <w:r w:rsidRPr="00681269">
              <w:rPr>
                <w:sz w:val="20"/>
              </w:rPr>
              <w:t xml:space="preserve">I have read the </w:t>
            </w:r>
            <w:proofErr w:type="gramStart"/>
            <w:r w:rsidR="0053076C" w:rsidRPr="00681269">
              <w:rPr>
                <w:sz w:val="20"/>
              </w:rPr>
              <w:t>Short Term</w:t>
            </w:r>
            <w:proofErr w:type="gramEnd"/>
            <w:r w:rsidR="00582BB3" w:rsidRPr="00681269">
              <w:rPr>
                <w:sz w:val="20"/>
              </w:rPr>
              <w:t xml:space="preserve"> Access Agreement relevant to </w:t>
            </w:r>
            <w:r w:rsidR="0053076C" w:rsidRPr="00681269">
              <w:rPr>
                <w:sz w:val="20"/>
              </w:rPr>
              <w:t>this visit</w:t>
            </w:r>
            <w:r w:rsidR="00582BB3" w:rsidRPr="00681269">
              <w:rPr>
                <w:sz w:val="20"/>
              </w:rPr>
              <w:t xml:space="preserve"> and understand my responsibilities </w:t>
            </w:r>
            <w:r w:rsidR="003D3740" w:rsidRPr="00681269">
              <w:rPr>
                <w:sz w:val="20"/>
              </w:rPr>
              <w:t xml:space="preserve">under that Agreement. 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B2053C0" w14:textId="081A5CDB" w:rsidR="00846994" w:rsidRPr="00681269" w:rsidRDefault="00000000" w:rsidP="0075215D">
            <w:pPr>
              <w:pStyle w:val="Tabletext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90124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215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1867A1" w:rsidRPr="00681269" w14:paraId="7E3DF817" w14:textId="77777777" w:rsidTr="0075215D">
        <w:trPr>
          <w:trHeight w:val="300"/>
        </w:trPr>
        <w:tc>
          <w:tcPr>
            <w:tcW w:w="8045" w:type="dxa"/>
            <w:gridSpan w:val="3"/>
            <w:shd w:val="clear" w:color="auto" w:fill="auto"/>
          </w:tcPr>
          <w:p w14:paraId="57B1196B" w14:textId="5641F4FE" w:rsidR="001867A1" w:rsidRPr="00681269" w:rsidRDefault="001867A1" w:rsidP="0075215D">
            <w:pPr>
              <w:pStyle w:val="Tabletext"/>
              <w:rPr>
                <w:sz w:val="20"/>
              </w:rPr>
            </w:pPr>
            <w:r w:rsidRPr="00681269">
              <w:rPr>
                <w:sz w:val="20"/>
              </w:rPr>
              <w:t xml:space="preserve">I have read the SUPL Visitor Access Policy and </w:t>
            </w:r>
            <w:r w:rsidR="00F100EC" w:rsidRPr="00681269">
              <w:rPr>
                <w:sz w:val="20"/>
              </w:rPr>
              <w:t xml:space="preserve">agree to abide by the </w:t>
            </w:r>
            <w:r w:rsidR="007012F4" w:rsidRPr="00681269">
              <w:rPr>
                <w:sz w:val="20"/>
              </w:rPr>
              <w:t>terms and conditions</w:t>
            </w:r>
            <w:r w:rsidR="00666EEC" w:rsidRPr="00681269">
              <w:rPr>
                <w:sz w:val="20"/>
              </w:rPr>
              <w:t xml:space="preserve"> therein.</w:t>
            </w:r>
            <w:r w:rsidRPr="00681269">
              <w:rPr>
                <w:sz w:val="20"/>
              </w:rPr>
              <w:t xml:space="preserve">  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028F4A3" w14:textId="77777777" w:rsidR="001867A1" w:rsidRPr="00681269" w:rsidRDefault="00000000" w:rsidP="0075215D">
            <w:pPr>
              <w:pStyle w:val="Tabletext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168316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67A1" w:rsidRPr="0068126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7D7C92" w:rsidRPr="00681269" w14:paraId="2569E261" w14:textId="77777777" w:rsidTr="0075215D">
        <w:trPr>
          <w:trHeight w:val="300"/>
        </w:trPr>
        <w:tc>
          <w:tcPr>
            <w:tcW w:w="8045" w:type="dxa"/>
            <w:gridSpan w:val="3"/>
            <w:shd w:val="clear" w:color="auto" w:fill="auto"/>
          </w:tcPr>
          <w:p w14:paraId="1B08EB44" w14:textId="77777777" w:rsidR="007D7C92" w:rsidRPr="00681269" w:rsidRDefault="007D7C92" w:rsidP="007D7C92">
            <w:pPr>
              <w:pStyle w:val="Tabletext"/>
              <w:rPr>
                <w:b/>
                <w:bCs/>
                <w:sz w:val="20"/>
              </w:rPr>
            </w:pPr>
            <w:r w:rsidRPr="00681269">
              <w:rPr>
                <w:b/>
                <w:bCs/>
                <w:sz w:val="20"/>
              </w:rPr>
              <w:t xml:space="preserve">Safety: </w:t>
            </w:r>
          </w:p>
          <w:p w14:paraId="1D66E0A3" w14:textId="7E8A4F16" w:rsidR="007D7C92" w:rsidRPr="00681269" w:rsidRDefault="007D7C92" w:rsidP="007D7C92">
            <w:pPr>
              <w:pStyle w:val="Tabletext"/>
              <w:rPr>
                <w:sz w:val="20"/>
              </w:rPr>
            </w:pPr>
            <w:r w:rsidRPr="00681269">
              <w:rPr>
                <w:sz w:val="20"/>
              </w:rPr>
              <w:t xml:space="preserve">I am entering the site at my own risk and acknowledge that the site is underground and is an operating mine which is an inherently dangerous environment. 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EC48D35" w14:textId="2478E568" w:rsidR="007D7C92" w:rsidRPr="00681269" w:rsidRDefault="00000000" w:rsidP="007D7C92">
            <w:pPr>
              <w:pStyle w:val="Tabletext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130731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7C92" w:rsidRPr="0068126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7D7C92" w:rsidRPr="00681269" w14:paraId="13C2E15D" w14:textId="77777777" w:rsidTr="0075215D">
        <w:trPr>
          <w:trHeight w:val="300"/>
        </w:trPr>
        <w:tc>
          <w:tcPr>
            <w:tcW w:w="8045" w:type="dxa"/>
            <w:gridSpan w:val="3"/>
            <w:shd w:val="clear" w:color="auto" w:fill="auto"/>
          </w:tcPr>
          <w:p w14:paraId="7F73AE15" w14:textId="77777777" w:rsidR="007D7C92" w:rsidRPr="00681269" w:rsidRDefault="007D7C92" w:rsidP="007D7C92">
            <w:pPr>
              <w:pStyle w:val="Tabletext"/>
              <w:rPr>
                <w:b/>
                <w:bCs/>
                <w:sz w:val="20"/>
              </w:rPr>
            </w:pPr>
            <w:r w:rsidRPr="00681269">
              <w:rPr>
                <w:b/>
                <w:bCs/>
                <w:sz w:val="20"/>
              </w:rPr>
              <w:t>Personal Protective Equipment:</w:t>
            </w:r>
          </w:p>
          <w:p w14:paraId="199FE5A6" w14:textId="46D6794D" w:rsidR="007D7C92" w:rsidRPr="00681269" w:rsidRDefault="007D7C92" w:rsidP="007D7C92">
            <w:pPr>
              <w:pStyle w:val="Tabletext"/>
              <w:rPr>
                <w:sz w:val="20"/>
              </w:rPr>
            </w:pPr>
            <w:r w:rsidRPr="00681269">
              <w:rPr>
                <w:sz w:val="20"/>
              </w:rPr>
              <w:t>I will wear prescribed PPE as required by my location (surface, underground, inside SUPL facility) while on site.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639D591" w14:textId="1B0A6C11" w:rsidR="007D7C92" w:rsidRPr="00681269" w:rsidRDefault="00000000" w:rsidP="007D7C92">
            <w:pPr>
              <w:pStyle w:val="Tabletext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121392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7C92" w:rsidRPr="0068126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7D7C92" w:rsidRPr="00681269" w14:paraId="190A832C" w14:textId="77777777" w:rsidTr="0075215D">
        <w:trPr>
          <w:trHeight w:val="300"/>
        </w:trPr>
        <w:tc>
          <w:tcPr>
            <w:tcW w:w="8045" w:type="dxa"/>
            <w:gridSpan w:val="3"/>
            <w:shd w:val="clear" w:color="auto" w:fill="auto"/>
          </w:tcPr>
          <w:p w14:paraId="60CA21C4" w14:textId="07EA10AB" w:rsidR="007D7C92" w:rsidRPr="00681269" w:rsidRDefault="007D7C92" w:rsidP="007D7C92">
            <w:pPr>
              <w:pStyle w:val="Tabletext"/>
              <w:rPr>
                <w:sz w:val="20"/>
              </w:rPr>
            </w:pPr>
            <w:r w:rsidRPr="00681269">
              <w:rPr>
                <w:b/>
                <w:bCs/>
                <w:sz w:val="20"/>
              </w:rPr>
              <w:t>Emergency:</w:t>
            </w:r>
          </w:p>
          <w:p w14:paraId="1563D7EF" w14:textId="1FA38CF2" w:rsidR="007D7C92" w:rsidRPr="00681269" w:rsidRDefault="007D7C92" w:rsidP="007D7C92">
            <w:pPr>
              <w:pStyle w:val="Tabletext"/>
              <w:rPr>
                <w:sz w:val="20"/>
              </w:rPr>
            </w:pPr>
            <w:r w:rsidRPr="00681269">
              <w:rPr>
                <w:sz w:val="20"/>
              </w:rPr>
              <w:t>I will stay with my guide and immediately comply with any direction given by them, including a direction to leave the SUPL facility and comply with any health or safety direction.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25F9CAE" w14:textId="2FB7CF8A" w:rsidR="007D7C92" w:rsidRPr="00681269" w:rsidRDefault="00000000" w:rsidP="007D7C92">
            <w:pPr>
              <w:pStyle w:val="Tabletext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1078246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7C92" w:rsidRPr="0068126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7D7C92" w:rsidRPr="00681269" w14:paraId="3506B664" w14:textId="77777777" w:rsidTr="0075215D">
        <w:trPr>
          <w:trHeight w:val="300"/>
        </w:trPr>
        <w:tc>
          <w:tcPr>
            <w:tcW w:w="8045" w:type="dxa"/>
            <w:gridSpan w:val="3"/>
            <w:shd w:val="clear" w:color="auto" w:fill="auto"/>
          </w:tcPr>
          <w:p w14:paraId="461E0628" w14:textId="77777777" w:rsidR="007D7C92" w:rsidRPr="00681269" w:rsidRDefault="007D7C92" w:rsidP="007D7C92">
            <w:pPr>
              <w:pStyle w:val="Tabletext"/>
              <w:rPr>
                <w:sz w:val="20"/>
              </w:rPr>
            </w:pPr>
            <w:r w:rsidRPr="00681269">
              <w:rPr>
                <w:b/>
                <w:bCs/>
                <w:sz w:val="20"/>
              </w:rPr>
              <w:t>Equipment:</w:t>
            </w:r>
          </w:p>
          <w:p w14:paraId="12A13656" w14:textId="77777777" w:rsidR="007D7C92" w:rsidRPr="00681269" w:rsidRDefault="007D7C92" w:rsidP="007D7C92">
            <w:pPr>
              <w:pStyle w:val="Tabletext"/>
              <w:rPr>
                <w:sz w:val="20"/>
              </w:rPr>
            </w:pPr>
            <w:r w:rsidRPr="00681269">
              <w:rPr>
                <w:sz w:val="20"/>
              </w:rPr>
              <w:t xml:space="preserve">All equipment that I have brought to the site has been pre-approved. </w:t>
            </w:r>
          </w:p>
          <w:p w14:paraId="405564D2" w14:textId="3A319AB8" w:rsidR="007D7C92" w:rsidRPr="00681269" w:rsidRDefault="007D7C92" w:rsidP="007D7C92">
            <w:pPr>
              <w:pStyle w:val="Tabletext"/>
              <w:rPr>
                <w:sz w:val="20"/>
              </w:rPr>
            </w:pPr>
            <w:r w:rsidRPr="00681269">
              <w:rPr>
                <w:sz w:val="20"/>
              </w:rPr>
              <w:t xml:space="preserve">I will not use any equipment located within the SUPL facility. 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70990DA" w14:textId="7686E69E" w:rsidR="007D7C92" w:rsidRPr="00681269" w:rsidRDefault="00000000" w:rsidP="007D7C92">
            <w:pPr>
              <w:pStyle w:val="Tabletext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1996758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7C92" w:rsidRPr="0068126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7D7C92" w:rsidRPr="00681269" w14:paraId="1A1C1545" w14:textId="77777777" w:rsidTr="0075215D">
        <w:trPr>
          <w:trHeight w:val="300"/>
        </w:trPr>
        <w:tc>
          <w:tcPr>
            <w:tcW w:w="8045" w:type="dxa"/>
            <w:gridSpan w:val="3"/>
            <w:shd w:val="clear" w:color="auto" w:fill="auto"/>
          </w:tcPr>
          <w:p w14:paraId="5A18454B" w14:textId="77777777" w:rsidR="007D7C92" w:rsidRPr="00681269" w:rsidRDefault="007D7C92" w:rsidP="007D7C92">
            <w:pPr>
              <w:pStyle w:val="Tabletext"/>
              <w:rPr>
                <w:sz w:val="20"/>
              </w:rPr>
            </w:pPr>
            <w:r w:rsidRPr="00681269">
              <w:rPr>
                <w:b/>
                <w:bCs/>
                <w:sz w:val="20"/>
              </w:rPr>
              <w:t>Signs:</w:t>
            </w:r>
          </w:p>
          <w:p w14:paraId="74896436" w14:textId="25642896" w:rsidR="007D7C92" w:rsidRPr="00681269" w:rsidRDefault="007D7C92" w:rsidP="007D7C92">
            <w:pPr>
              <w:pStyle w:val="Tabletext"/>
              <w:rPr>
                <w:sz w:val="20"/>
              </w:rPr>
            </w:pPr>
            <w:r w:rsidRPr="00681269">
              <w:rPr>
                <w:sz w:val="20"/>
              </w:rPr>
              <w:t xml:space="preserve">I will obey all site signage, including all no entry and authorised entry locations. 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5D65231" w14:textId="466CB3AC" w:rsidR="007D7C92" w:rsidRPr="00681269" w:rsidRDefault="00000000" w:rsidP="007D7C92">
            <w:pPr>
              <w:pStyle w:val="Tabletext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56673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7C92" w:rsidRPr="0068126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7D7C92" w:rsidRPr="00681269" w14:paraId="44F004BB" w14:textId="77777777" w:rsidTr="0075215D">
        <w:trPr>
          <w:trHeight w:val="300"/>
        </w:trPr>
        <w:tc>
          <w:tcPr>
            <w:tcW w:w="8045" w:type="dxa"/>
            <w:gridSpan w:val="3"/>
            <w:shd w:val="clear" w:color="auto" w:fill="auto"/>
          </w:tcPr>
          <w:p w14:paraId="6149EC05" w14:textId="77777777" w:rsidR="007D7C92" w:rsidRPr="00681269" w:rsidRDefault="007D7C92" w:rsidP="007D7C92">
            <w:pPr>
              <w:pStyle w:val="Tabletext"/>
              <w:rPr>
                <w:sz w:val="20"/>
              </w:rPr>
            </w:pPr>
            <w:r w:rsidRPr="00681269">
              <w:rPr>
                <w:b/>
                <w:bCs/>
                <w:sz w:val="20"/>
              </w:rPr>
              <w:t>Photography:</w:t>
            </w:r>
          </w:p>
          <w:p w14:paraId="3AFE236A" w14:textId="55FA9BBF" w:rsidR="007D7C92" w:rsidRPr="00681269" w:rsidRDefault="007D7C92" w:rsidP="007D7C92">
            <w:pPr>
              <w:pStyle w:val="Tabletext"/>
              <w:rPr>
                <w:sz w:val="20"/>
              </w:rPr>
            </w:pPr>
            <w:r>
              <w:rPr>
                <w:sz w:val="20"/>
              </w:rPr>
              <w:t xml:space="preserve">I will not take any photos or recordings without the explicit approval of my guide. 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2A166C2" w14:textId="09023ED1" w:rsidR="007D7C92" w:rsidRPr="00681269" w:rsidRDefault="00000000" w:rsidP="007D7C92">
            <w:pPr>
              <w:pStyle w:val="Tabletext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1601292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7C92" w:rsidRPr="0068126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7D7C92" w:rsidRPr="00681269" w14:paraId="0A17DE9B" w14:textId="77777777" w:rsidTr="0075215D">
        <w:trPr>
          <w:trHeight w:val="300"/>
        </w:trPr>
        <w:tc>
          <w:tcPr>
            <w:tcW w:w="8045" w:type="dxa"/>
            <w:gridSpan w:val="3"/>
            <w:shd w:val="clear" w:color="auto" w:fill="auto"/>
          </w:tcPr>
          <w:p w14:paraId="4A3E25B6" w14:textId="77777777" w:rsidR="007D7C92" w:rsidRDefault="007D7C92" w:rsidP="007D7C92">
            <w:pPr>
              <w:pStyle w:val="Tabletext"/>
              <w:rPr>
                <w:sz w:val="20"/>
              </w:rPr>
            </w:pPr>
            <w:r>
              <w:rPr>
                <w:b/>
                <w:bCs/>
                <w:sz w:val="20"/>
              </w:rPr>
              <w:t>Media:</w:t>
            </w:r>
          </w:p>
          <w:p w14:paraId="347E0815" w14:textId="282A0CFA" w:rsidR="007D7C92" w:rsidRPr="000E62C7" w:rsidRDefault="007D7C92" w:rsidP="007D7C92">
            <w:pPr>
              <w:pStyle w:val="Tabletext"/>
              <w:rPr>
                <w:sz w:val="20"/>
              </w:rPr>
            </w:pPr>
            <w:r>
              <w:rPr>
                <w:sz w:val="20"/>
              </w:rPr>
              <w:t xml:space="preserve">I will provide SUPL Ltd with the opportunity </w:t>
            </w:r>
            <w:r w:rsidRPr="25909946">
              <w:rPr>
                <w:rFonts w:cs="Arial"/>
                <w:sz w:val="20"/>
              </w:rPr>
              <w:t>to review</w:t>
            </w:r>
            <w:r>
              <w:rPr>
                <w:rFonts w:cs="Arial"/>
                <w:sz w:val="20"/>
              </w:rPr>
              <w:t xml:space="preserve"> and approve</w:t>
            </w:r>
            <w:r w:rsidRPr="25909946">
              <w:rPr>
                <w:rFonts w:cs="Arial"/>
                <w:sz w:val="20"/>
              </w:rPr>
              <w:t xml:space="preserve"> any media publications, including social media posts, that are planned for publication or public distribution</w:t>
            </w:r>
            <w:r>
              <w:rPr>
                <w:rFonts w:cs="Arial"/>
                <w:sz w:val="20"/>
              </w:rPr>
              <w:t>.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208E3CB" w14:textId="1DF4A1DC" w:rsidR="007D7C92" w:rsidRPr="00681269" w:rsidRDefault="00000000" w:rsidP="007D7C92">
            <w:pPr>
              <w:pStyle w:val="Tabletext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1166216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7C92" w:rsidRPr="0068126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7D7C92" w:rsidRPr="00681269" w14:paraId="38A0298D" w14:textId="77777777" w:rsidTr="0075215D">
        <w:trPr>
          <w:trHeight w:val="300"/>
        </w:trPr>
        <w:tc>
          <w:tcPr>
            <w:tcW w:w="9781" w:type="dxa"/>
            <w:gridSpan w:val="4"/>
            <w:shd w:val="clear" w:color="auto" w:fill="BFBFBF" w:themeFill="background1" w:themeFillShade="BF"/>
          </w:tcPr>
          <w:p w14:paraId="42FB2AA7" w14:textId="44BD6FC4" w:rsidR="007D7C92" w:rsidRPr="00681269" w:rsidRDefault="007D7C92" w:rsidP="007D7C92">
            <w:pPr>
              <w:pStyle w:val="TableHeading"/>
              <w:rPr>
                <w:sz w:val="20"/>
                <w:szCs w:val="20"/>
              </w:rPr>
            </w:pPr>
            <w:r w:rsidRPr="00681269">
              <w:rPr>
                <w:sz w:val="20"/>
                <w:szCs w:val="20"/>
              </w:rPr>
              <w:t>Signed</w:t>
            </w:r>
          </w:p>
        </w:tc>
      </w:tr>
      <w:tr w:rsidR="007D7C92" w:rsidRPr="00681269" w14:paraId="5D225A73" w14:textId="77777777" w:rsidTr="0069276F">
        <w:trPr>
          <w:trHeight w:val="178"/>
        </w:trPr>
        <w:tc>
          <w:tcPr>
            <w:tcW w:w="4220" w:type="dxa"/>
            <w:tcBorders>
              <w:right w:val="nil"/>
            </w:tcBorders>
            <w:shd w:val="clear" w:color="auto" w:fill="auto"/>
          </w:tcPr>
          <w:p w14:paraId="4BE280AB" w14:textId="39576FE9" w:rsidR="007D7C92" w:rsidRPr="00681269" w:rsidRDefault="007D7C92" w:rsidP="0025129D">
            <w:pPr>
              <w:pStyle w:val="Tabletext"/>
              <w:spacing w:before="240" w:after="240"/>
              <w:rPr>
                <w:sz w:val="20"/>
              </w:rPr>
            </w:pPr>
            <w:r w:rsidRPr="00681269">
              <w:rPr>
                <w:sz w:val="20"/>
              </w:rPr>
              <w:t>Signature:</w:t>
            </w:r>
          </w:p>
        </w:tc>
        <w:tc>
          <w:tcPr>
            <w:tcW w:w="3293" w:type="dxa"/>
            <w:tcBorders>
              <w:left w:val="nil"/>
              <w:right w:val="nil"/>
            </w:tcBorders>
            <w:shd w:val="clear" w:color="auto" w:fill="auto"/>
          </w:tcPr>
          <w:p w14:paraId="4B6EEB46" w14:textId="77777777" w:rsidR="007D7C92" w:rsidRPr="00681269" w:rsidRDefault="007D7C92" w:rsidP="0025129D">
            <w:pPr>
              <w:pStyle w:val="Tabletext"/>
              <w:spacing w:before="240" w:after="240"/>
              <w:rPr>
                <w:sz w:val="20"/>
              </w:rPr>
            </w:pP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7944BD62" w14:textId="77777777" w:rsidR="007D7C92" w:rsidRPr="00681269" w:rsidRDefault="007D7C92" w:rsidP="0025129D">
            <w:pPr>
              <w:pStyle w:val="Tabletext"/>
              <w:spacing w:before="240" w:after="240"/>
              <w:rPr>
                <w:sz w:val="20"/>
              </w:rPr>
            </w:pPr>
            <w:r w:rsidRPr="00681269">
              <w:rPr>
                <w:sz w:val="20"/>
              </w:rPr>
              <w:t>Date:</w:t>
            </w:r>
          </w:p>
        </w:tc>
      </w:tr>
    </w:tbl>
    <w:p w14:paraId="49CEFE29" w14:textId="77777777" w:rsidR="00846994" w:rsidRDefault="00846994" w:rsidP="008748F3">
      <w:pPr>
        <w:spacing w:before="0" w:after="0"/>
      </w:pPr>
    </w:p>
    <w:p w14:paraId="173BE8B2" w14:textId="4BEE41AC" w:rsidR="00791264" w:rsidRDefault="00791264" w:rsidP="008D1FCD">
      <w:pPr>
        <w:spacing w:before="0" w:after="0" w:line="0" w:lineRule="atLeast"/>
        <w:rPr>
          <w:sz w:val="20"/>
        </w:rPr>
      </w:pPr>
    </w:p>
    <w:p w14:paraId="0E584662" w14:textId="25652EB2" w:rsidR="000F195C" w:rsidRDefault="000F195C" w:rsidP="008D1FCD">
      <w:pPr>
        <w:spacing w:before="0" w:after="0" w:line="0" w:lineRule="atLeast"/>
        <w:rPr>
          <w:sz w:val="4"/>
          <w:szCs w:val="4"/>
        </w:rPr>
      </w:pPr>
    </w:p>
    <w:bookmarkEnd w:id="0"/>
    <w:p w14:paraId="0E1BF736" w14:textId="1981951E" w:rsidR="00E752E7" w:rsidRDefault="00E752E7"/>
    <w:sectPr w:rsidR="00E752E7" w:rsidSect="000869D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09" w:right="1133" w:bottom="1135" w:left="1440" w:header="568" w:footer="71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78F58D" w14:textId="77777777" w:rsidR="004232FD" w:rsidRDefault="004232FD" w:rsidP="000A1FB8">
      <w:r>
        <w:separator/>
      </w:r>
    </w:p>
  </w:endnote>
  <w:endnote w:type="continuationSeparator" w:id="0">
    <w:p w14:paraId="39B19AF7" w14:textId="77777777" w:rsidR="004232FD" w:rsidRDefault="004232FD" w:rsidP="000A1FB8">
      <w:r>
        <w:continuationSeparator/>
      </w:r>
    </w:p>
  </w:endnote>
  <w:endnote w:type="continuationNotice" w:id="1">
    <w:p w14:paraId="349C40ED" w14:textId="77777777" w:rsidR="004232FD" w:rsidRDefault="004232F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5EE34" w14:textId="7083F086" w:rsidR="006A25F1" w:rsidRPr="00BF7060" w:rsidRDefault="00BF7060" w:rsidP="00BF7060">
    <w:pPr>
      <w:pStyle w:val="Footer"/>
      <w:pBdr>
        <w:top w:val="single" w:sz="4" w:space="1" w:color="auto"/>
      </w:pBdr>
      <w:jc w:val="left"/>
    </w:pPr>
    <w:r>
      <w:rPr>
        <w:iCs/>
        <w:sz w:val="18"/>
      </w:rPr>
      <w:t>FORM-SUPL Work</w:t>
    </w:r>
    <w:r>
      <w:rPr>
        <w:iCs/>
        <w:sz w:val="18"/>
      </w:rPr>
      <w:tab/>
    </w:r>
    <w:r>
      <w:rPr>
        <w:iCs/>
        <w:sz w:val="18"/>
      </w:rPr>
      <w:tab/>
    </w:r>
    <w:r w:rsidRPr="00802AFA">
      <w:t xml:space="preserve">Page </w:t>
    </w:r>
    <w:r w:rsidRPr="00802AFA">
      <w:fldChar w:fldCharType="begin"/>
    </w:r>
    <w:r w:rsidRPr="00802AFA">
      <w:instrText xml:space="preserve"> PAGE </w:instrText>
    </w:r>
    <w:r w:rsidRPr="00802AFA">
      <w:fldChar w:fldCharType="separate"/>
    </w:r>
    <w:r>
      <w:t>1</w:t>
    </w:r>
    <w:r w:rsidRPr="00802AFA">
      <w:fldChar w:fldCharType="end"/>
    </w:r>
    <w:r w:rsidRPr="00802AFA">
      <w:t xml:space="preserve"> of </w:t>
    </w:r>
    <w:r w:rsidRPr="00802AFA">
      <w:fldChar w:fldCharType="begin"/>
    </w:r>
    <w:r w:rsidRPr="00802AFA">
      <w:instrText xml:space="preserve"> NUMPAGES  </w:instrText>
    </w:r>
    <w:r w:rsidRPr="00802AFA">
      <w:fldChar w:fldCharType="separate"/>
    </w:r>
    <w:r>
      <w:t>4</w:t>
    </w:r>
    <w:r w:rsidRPr="00802AFA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72392" w14:textId="09C0C91B" w:rsidR="006A25F1" w:rsidRPr="00F43185" w:rsidRDefault="00BF7060" w:rsidP="00BF7060">
    <w:pPr>
      <w:pStyle w:val="Footer"/>
      <w:pBdr>
        <w:top w:val="single" w:sz="4" w:space="1" w:color="auto"/>
      </w:pBdr>
      <w:jc w:val="left"/>
    </w:pPr>
    <w:r>
      <w:rPr>
        <w:iCs/>
        <w:sz w:val="18"/>
      </w:rPr>
      <w:t xml:space="preserve">FORM-SUPL </w:t>
    </w:r>
    <w:r w:rsidR="00030E1F">
      <w:rPr>
        <w:iCs/>
        <w:sz w:val="18"/>
      </w:rPr>
      <w:t>Visitor Acknowledgement</w:t>
    </w:r>
    <w:r>
      <w:rPr>
        <w:iCs/>
        <w:sz w:val="18"/>
      </w:rPr>
      <w:tab/>
    </w:r>
    <w:r>
      <w:rPr>
        <w:iCs/>
        <w:sz w:val="18"/>
      </w:rPr>
      <w:tab/>
    </w:r>
    <w:r w:rsidR="00F43185" w:rsidRPr="00802AFA">
      <w:t xml:space="preserve">Page </w:t>
    </w:r>
    <w:r w:rsidR="00F43185" w:rsidRPr="00802AFA">
      <w:fldChar w:fldCharType="begin"/>
    </w:r>
    <w:r w:rsidR="00F43185" w:rsidRPr="00802AFA">
      <w:instrText xml:space="preserve"> PAGE </w:instrText>
    </w:r>
    <w:r w:rsidR="00F43185" w:rsidRPr="00802AFA">
      <w:fldChar w:fldCharType="separate"/>
    </w:r>
    <w:r w:rsidR="003D4374">
      <w:t>1</w:t>
    </w:r>
    <w:r w:rsidR="00F43185" w:rsidRPr="00802AFA">
      <w:fldChar w:fldCharType="end"/>
    </w:r>
    <w:r w:rsidR="00F43185" w:rsidRPr="00802AFA">
      <w:t xml:space="preserve"> of </w:t>
    </w:r>
    <w:r w:rsidR="00F43185" w:rsidRPr="00802AFA">
      <w:fldChar w:fldCharType="begin"/>
    </w:r>
    <w:r w:rsidR="00F43185" w:rsidRPr="00802AFA">
      <w:instrText xml:space="preserve"> NUMPAGES  </w:instrText>
    </w:r>
    <w:r w:rsidR="00F43185" w:rsidRPr="00802AFA">
      <w:fldChar w:fldCharType="separate"/>
    </w:r>
    <w:r w:rsidR="003D4374">
      <w:t>3</w:t>
    </w:r>
    <w:r w:rsidR="00F43185" w:rsidRPr="00802AF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430FD" w14:textId="77777777" w:rsidR="004232FD" w:rsidRDefault="004232FD" w:rsidP="000A1FB8">
      <w:r>
        <w:separator/>
      </w:r>
    </w:p>
  </w:footnote>
  <w:footnote w:type="continuationSeparator" w:id="0">
    <w:p w14:paraId="1BF33427" w14:textId="77777777" w:rsidR="004232FD" w:rsidRDefault="004232FD" w:rsidP="000A1FB8">
      <w:r>
        <w:continuationSeparator/>
      </w:r>
    </w:p>
  </w:footnote>
  <w:footnote w:type="continuationNotice" w:id="1">
    <w:p w14:paraId="7D0F9C48" w14:textId="77777777" w:rsidR="004232FD" w:rsidRDefault="004232F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529"/>
      <w:gridCol w:w="1974"/>
      <w:gridCol w:w="2137"/>
    </w:tblGrid>
    <w:tr w:rsidR="00B22BF1" w14:paraId="63EF4771" w14:textId="77777777" w:rsidTr="00B22BF1">
      <w:trPr>
        <w:trHeight w:val="412"/>
      </w:trPr>
      <w:tc>
        <w:tcPr>
          <w:tcW w:w="5529" w:type="dxa"/>
          <w:vMerge w:val="restart"/>
          <w:vAlign w:val="center"/>
        </w:tcPr>
        <w:p w14:paraId="141D0B01" w14:textId="77777777" w:rsidR="00B22BF1" w:rsidRPr="00136ABB" w:rsidRDefault="00B22BF1" w:rsidP="00B22BF1">
          <w:pPr>
            <w:pStyle w:val="HeaderText"/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8241" behindDoc="0" locked="0" layoutInCell="1" allowOverlap="1" wp14:anchorId="71AEFC08" wp14:editId="6107ACD3">
                <wp:simplePos x="0" y="0"/>
                <wp:positionH relativeFrom="column">
                  <wp:posOffset>156210</wp:posOffset>
                </wp:positionH>
                <wp:positionV relativeFrom="page">
                  <wp:posOffset>14605</wp:posOffset>
                </wp:positionV>
                <wp:extent cx="981075" cy="471170"/>
                <wp:effectExtent l="0" t="0" r="9525" b="5080"/>
                <wp:wrapNone/>
                <wp:docPr id="468583241" name="Picture 468583241" descr="Company nam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Company nam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974" w:type="dxa"/>
        </w:tcPr>
        <w:p w14:paraId="393BEF9E" w14:textId="77777777" w:rsidR="00B22BF1" w:rsidRPr="00F56526" w:rsidRDefault="00B22BF1" w:rsidP="00B22BF1">
          <w:pPr>
            <w:pStyle w:val="Header"/>
            <w:rPr>
              <w:sz w:val="20"/>
              <w:szCs w:val="18"/>
            </w:rPr>
          </w:pPr>
          <w:r w:rsidRPr="00F56526">
            <w:rPr>
              <w:sz w:val="20"/>
              <w:szCs w:val="18"/>
            </w:rPr>
            <w:t>Document No.:</w:t>
          </w:r>
        </w:p>
      </w:tc>
      <w:tc>
        <w:tcPr>
          <w:tcW w:w="2137" w:type="dxa"/>
        </w:tcPr>
        <w:p w14:paraId="4B645A76" w14:textId="08CD3D74" w:rsidR="00B22BF1" w:rsidRPr="00F56526" w:rsidRDefault="0075215D" w:rsidP="00B22BF1">
          <w:pPr>
            <w:pStyle w:val="Header"/>
            <w:rPr>
              <w:sz w:val="20"/>
              <w:szCs w:val="18"/>
            </w:rPr>
          </w:pPr>
          <w:r w:rsidRPr="00F56526">
            <w:rPr>
              <w:sz w:val="20"/>
              <w:szCs w:val="18"/>
            </w:rPr>
            <w:fldChar w:fldCharType="begin"/>
          </w:r>
          <w:r w:rsidRPr="00F56526">
            <w:rPr>
              <w:sz w:val="20"/>
              <w:szCs w:val="18"/>
            </w:rPr>
            <w:instrText xml:space="preserve"> SUBJECT  \* Upper  \* MERGEFORMAT </w:instrText>
          </w:r>
          <w:r w:rsidRPr="00F56526">
            <w:rPr>
              <w:sz w:val="20"/>
              <w:szCs w:val="18"/>
            </w:rPr>
            <w:fldChar w:fldCharType="separate"/>
          </w:r>
          <w:r w:rsidR="00B22BF1" w:rsidRPr="00F56526">
            <w:rPr>
              <w:sz w:val="20"/>
              <w:szCs w:val="18"/>
            </w:rPr>
            <w:t xml:space="preserve">FORM-SUPL </w:t>
          </w:r>
          <w:r w:rsidR="00030E1F">
            <w:rPr>
              <w:sz w:val="20"/>
              <w:szCs w:val="18"/>
            </w:rPr>
            <w:t>Visitor</w:t>
          </w:r>
          <w:r w:rsidRPr="00F56526">
            <w:rPr>
              <w:sz w:val="20"/>
              <w:szCs w:val="18"/>
            </w:rPr>
            <w:fldChar w:fldCharType="end"/>
          </w:r>
        </w:p>
      </w:tc>
    </w:tr>
    <w:tr w:rsidR="00DF72F6" w14:paraId="0733F425" w14:textId="77777777" w:rsidTr="00FB4BED">
      <w:trPr>
        <w:trHeight w:val="347"/>
      </w:trPr>
      <w:tc>
        <w:tcPr>
          <w:tcW w:w="5529" w:type="dxa"/>
          <w:vMerge/>
          <w:vAlign w:val="center"/>
        </w:tcPr>
        <w:p w14:paraId="6D94AD70" w14:textId="77777777" w:rsidR="00DF72F6" w:rsidRPr="00804A39" w:rsidRDefault="00DF72F6" w:rsidP="00DF72F6">
          <w:pPr>
            <w:pStyle w:val="Header"/>
            <w:rPr>
              <w:rFonts w:cs="Arial"/>
            </w:rPr>
          </w:pPr>
        </w:p>
      </w:tc>
      <w:tc>
        <w:tcPr>
          <w:tcW w:w="1974" w:type="dxa"/>
        </w:tcPr>
        <w:p w14:paraId="7BCE9766" w14:textId="77777777" w:rsidR="00DF72F6" w:rsidRPr="00F56526" w:rsidRDefault="00DF72F6" w:rsidP="00DF72F6">
          <w:pPr>
            <w:pStyle w:val="Header"/>
            <w:rPr>
              <w:sz w:val="20"/>
              <w:szCs w:val="18"/>
            </w:rPr>
          </w:pPr>
          <w:r w:rsidRPr="00F56526">
            <w:rPr>
              <w:sz w:val="20"/>
              <w:szCs w:val="18"/>
            </w:rPr>
            <w:t>Version:</w:t>
          </w:r>
        </w:p>
      </w:tc>
      <w:tc>
        <w:tcPr>
          <w:tcW w:w="2137" w:type="dxa"/>
        </w:tcPr>
        <w:p w14:paraId="3F930BAE" w14:textId="77777777" w:rsidR="00DF72F6" w:rsidRPr="00F56526" w:rsidRDefault="00DF72F6" w:rsidP="00DF72F6">
          <w:pPr>
            <w:pStyle w:val="Header"/>
            <w:rPr>
              <w:sz w:val="20"/>
              <w:szCs w:val="18"/>
            </w:rPr>
          </w:pPr>
          <w:r w:rsidRPr="00F56526">
            <w:rPr>
              <w:sz w:val="20"/>
              <w:szCs w:val="18"/>
            </w:rPr>
            <w:t>01</w:t>
          </w:r>
        </w:p>
      </w:tc>
    </w:tr>
    <w:tr w:rsidR="00DF72F6" w14:paraId="37462846" w14:textId="77777777" w:rsidTr="0075215D">
      <w:trPr>
        <w:trHeight w:val="351"/>
      </w:trPr>
      <w:tc>
        <w:tcPr>
          <w:tcW w:w="9640" w:type="dxa"/>
          <w:gridSpan w:val="3"/>
        </w:tcPr>
        <w:p w14:paraId="6F29F26D" w14:textId="47629375" w:rsidR="00DF72F6" w:rsidRPr="009B4589" w:rsidRDefault="00DF72F6" w:rsidP="00DF72F6">
          <w:pPr>
            <w:pStyle w:val="HeaderText"/>
            <w:spacing w:before="60" w:after="60"/>
          </w:pPr>
          <w:r>
            <w:t xml:space="preserve">   </w:t>
          </w:r>
          <w:r w:rsidR="00B22BF1">
            <w:t>Approval to Work at SUPL</w:t>
          </w:r>
        </w:p>
      </w:tc>
    </w:tr>
  </w:tbl>
  <w:p w14:paraId="481B66E5" w14:textId="32BD950D" w:rsidR="00F43185" w:rsidRDefault="00F431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1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61"/>
      <w:gridCol w:w="2410"/>
      <w:gridCol w:w="1842"/>
      <w:gridCol w:w="2268"/>
    </w:tblGrid>
    <w:tr w:rsidR="00E632A1" w:rsidRPr="00E632A1" w14:paraId="1FCD1650" w14:textId="77777777" w:rsidTr="00DA562C">
      <w:trPr>
        <w:trHeight w:hRule="exact" w:val="340"/>
      </w:trPr>
      <w:tc>
        <w:tcPr>
          <w:tcW w:w="3261" w:type="dxa"/>
          <w:vMerge w:val="restart"/>
          <w:vAlign w:val="bottom"/>
        </w:tcPr>
        <w:p w14:paraId="4978E468" w14:textId="77777777" w:rsidR="00E632A1" w:rsidRPr="00E632A1" w:rsidRDefault="00E632A1" w:rsidP="00E632A1">
          <w:pPr>
            <w:tabs>
              <w:tab w:val="center" w:pos="4513"/>
              <w:tab w:val="right" w:pos="9026"/>
            </w:tabs>
            <w:ind w:left="34"/>
            <w:rPr>
              <w:rFonts w:eastAsia="PMingLiU"/>
              <w:b/>
              <w:kern w:val="2"/>
              <w:sz w:val="28"/>
              <w:szCs w:val="24"/>
              <w:lang w:val="en-US" w:eastAsia="zh-TW"/>
            </w:rPr>
          </w:pPr>
          <w:r w:rsidRPr="00E632A1">
            <w:rPr>
              <w:rFonts w:eastAsia="PMingLiU"/>
              <w:b/>
              <w:noProof/>
              <w:kern w:val="2"/>
              <w:sz w:val="28"/>
              <w:szCs w:val="24"/>
              <w:lang w:val="en-US" w:eastAsia="zh-TW"/>
            </w:rPr>
            <w:drawing>
              <wp:anchor distT="0" distB="0" distL="114300" distR="114300" simplePos="0" relativeHeight="251658240" behindDoc="0" locked="0" layoutInCell="1" allowOverlap="1" wp14:anchorId="62A4DF1B" wp14:editId="01AD3F91">
                <wp:simplePos x="0" y="0"/>
                <wp:positionH relativeFrom="column">
                  <wp:posOffset>235585</wp:posOffset>
                </wp:positionH>
                <wp:positionV relativeFrom="paragraph">
                  <wp:posOffset>-475615</wp:posOffset>
                </wp:positionV>
                <wp:extent cx="1657350" cy="797560"/>
                <wp:effectExtent l="0" t="0" r="0" b="2540"/>
                <wp:wrapNone/>
                <wp:docPr id="624635916" name="Picture 624635916" descr="Company nam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Company nam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35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10" w:type="dxa"/>
          <w:vMerge w:val="restart"/>
          <w:vAlign w:val="center"/>
        </w:tcPr>
        <w:p w14:paraId="3DDF3802" w14:textId="77777777" w:rsidR="00E632A1" w:rsidRPr="00DF7BBF" w:rsidRDefault="00E632A1" w:rsidP="00E632A1">
          <w:pPr>
            <w:tabs>
              <w:tab w:val="center" w:pos="4513"/>
              <w:tab w:val="right" w:pos="9026"/>
            </w:tabs>
            <w:spacing w:before="60" w:after="0" w:line="240" w:lineRule="auto"/>
            <w:rPr>
              <w:rFonts w:eastAsia="PMingLiU"/>
              <w:bCs/>
              <w:kern w:val="2"/>
              <w:sz w:val="20"/>
              <w:lang w:val="en-US" w:eastAsia="zh-TW"/>
            </w:rPr>
          </w:pPr>
          <w:r w:rsidRPr="00DF7BBF">
            <w:rPr>
              <w:rFonts w:eastAsia="PMingLiU"/>
              <w:bCs/>
              <w:kern w:val="2"/>
              <w:sz w:val="20"/>
              <w:lang w:val="en-US" w:eastAsia="zh-TW"/>
            </w:rPr>
            <w:t>Document Owner:</w:t>
          </w:r>
        </w:p>
        <w:p w14:paraId="3774707B" w14:textId="77777777" w:rsidR="00E632A1" w:rsidRPr="00DF7BBF" w:rsidRDefault="00E632A1" w:rsidP="00E632A1">
          <w:pPr>
            <w:tabs>
              <w:tab w:val="center" w:pos="4513"/>
              <w:tab w:val="right" w:pos="9026"/>
            </w:tabs>
            <w:spacing w:before="60" w:after="0" w:line="240" w:lineRule="auto"/>
            <w:ind w:left="34"/>
            <w:rPr>
              <w:rFonts w:eastAsia="PMingLiU"/>
              <w:b/>
              <w:kern w:val="2"/>
              <w:sz w:val="20"/>
              <w:lang w:val="en-US" w:eastAsia="zh-TW"/>
            </w:rPr>
          </w:pPr>
          <w:r w:rsidRPr="00DF7BBF">
            <w:rPr>
              <w:rFonts w:eastAsia="PMingLiU"/>
              <w:bCs/>
              <w:kern w:val="2"/>
              <w:sz w:val="20"/>
              <w:lang w:val="en-US" w:eastAsia="zh-TW"/>
            </w:rPr>
            <w:t>SUPL Facility Manager</w:t>
          </w:r>
        </w:p>
      </w:tc>
      <w:tc>
        <w:tcPr>
          <w:tcW w:w="1842" w:type="dxa"/>
        </w:tcPr>
        <w:p w14:paraId="090BEAAA" w14:textId="7EDAE902" w:rsidR="00E632A1" w:rsidRPr="00DF7BBF" w:rsidRDefault="00E632A1" w:rsidP="00E632A1">
          <w:pPr>
            <w:tabs>
              <w:tab w:val="center" w:pos="4513"/>
              <w:tab w:val="right" w:pos="9026"/>
            </w:tabs>
            <w:spacing w:before="60" w:after="60"/>
            <w:rPr>
              <w:sz w:val="20"/>
            </w:rPr>
          </w:pPr>
          <w:r w:rsidRPr="00DF7BBF">
            <w:rPr>
              <w:sz w:val="20"/>
            </w:rPr>
            <w:t>Document No.</w:t>
          </w:r>
        </w:p>
      </w:tc>
      <w:tc>
        <w:tcPr>
          <w:tcW w:w="2268" w:type="dxa"/>
        </w:tcPr>
        <w:p w14:paraId="29363647" w14:textId="4AFDA1E9" w:rsidR="00E632A1" w:rsidRPr="00DF7BBF" w:rsidRDefault="00D901F4" w:rsidP="00E632A1">
          <w:pPr>
            <w:tabs>
              <w:tab w:val="center" w:pos="4513"/>
              <w:tab w:val="right" w:pos="9026"/>
            </w:tabs>
            <w:spacing w:before="60" w:after="60"/>
            <w:rPr>
              <w:sz w:val="20"/>
            </w:rPr>
          </w:pPr>
          <w:r w:rsidRPr="00DF7BBF">
            <w:rPr>
              <w:sz w:val="20"/>
            </w:rPr>
            <w:fldChar w:fldCharType="begin"/>
          </w:r>
          <w:r w:rsidRPr="00DF7BBF">
            <w:rPr>
              <w:sz w:val="20"/>
            </w:rPr>
            <w:instrText xml:space="preserve"> SUBJECT  \* Upper  \* MERGEFORMAT </w:instrText>
          </w:r>
          <w:r w:rsidRPr="00DF7BBF">
            <w:rPr>
              <w:sz w:val="20"/>
            </w:rPr>
            <w:fldChar w:fldCharType="separate"/>
          </w:r>
          <w:r w:rsidR="005309F3" w:rsidRPr="00DF7BBF">
            <w:rPr>
              <w:sz w:val="20"/>
            </w:rPr>
            <w:t>F</w:t>
          </w:r>
          <w:r w:rsidR="00B22BF1" w:rsidRPr="00DF7BBF">
            <w:rPr>
              <w:sz w:val="20"/>
            </w:rPr>
            <w:t>O</w:t>
          </w:r>
          <w:r w:rsidR="005309F3" w:rsidRPr="00DF7BBF">
            <w:rPr>
              <w:sz w:val="20"/>
            </w:rPr>
            <w:t>RM</w:t>
          </w:r>
          <w:r w:rsidR="00E632A1" w:rsidRPr="00DF7BBF">
            <w:rPr>
              <w:sz w:val="20"/>
            </w:rPr>
            <w:t>-</w:t>
          </w:r>
          <w:r w:rsidR="00B26C82" w:rsidRPr="00DF7BBF">
            <w:rPr>
              <w:sz w:val="20"/>
            </w:rPr>
            <w:t xml:space="preserve">SUPL </w:t>
          </w:r>
          <w:r w:rsidR="00030E1F">
            <w:rPr>
              <w:sz w:val="20"/>
            </w:rPr>
            <w:t>Visitor</w:t>
          </w:r>
          <w:r w:rsidRPr="00DF7BBF">
            <w:rPr>
              <w:sz w:val="20"/>
            </w:rPr>
            <w:fldChar w:fldCharType="end"/>
          </w:r>
        </w:p>
      </w:tc>
    </w:tr>
    <w:tr w:rsidR="00E632A1" w:rsidRPr="00E632A1" w14:paraId="444BD37F" w14:textId="77777777" w:rsidTr="00DA562C">
      <w:trPr>
        <w:trHeight w:hRule="exact" w:val="340"/>
      </w:trPr>
      <w:tc>
        <w:tcPr>
          <w:tcW w:w="3261" w:type="dxa"/>
          <w:vMerge/>
          <w:vAlign w:val="center"/>
        </w:tcPr>
        <w:p w14:paraId="19DDD0B5" w14:textId="77777777" w:rsidR="00E632A1" w:rsidRPr="00E632A1" w:rsidRDefault="00E632A1" w:rsidP="00E632A1">
          <w:pPr>
            <w:tabs>
              <w:tab w:val="center" w:pos="4513"/>
              <w:tab w:val="right" w:pos="9026"/>
            </w:tabs>
          </w:pPr>
        </w:p>
      </w:tc>
      <w:tc>
        <w:tcPr>
          <w:tcW w:w="2410" w:type="dxa"/>
          <w:vMerge/>
          <w:vAlign w:val="center"/>
        </w:tcPr>
        <w:p w14:paraId="6D9C7AD4" w14:textId="77777777" w:rsidR="00E632A1" w:rsidRPr="00DF7BBF" w:rsidRDefault="00E632A1" w:rsidP="00E632A1">
          <w:pPr>
            <w:tabs>
              <w:tab w:val="center" w:pos="4513"/>
              <w:tab w:val="right" w:pos="9026"/>
            </w:tabs>
            <w:spacing w:before="240" w:after="0" w:line="260" w:lineRule="atLeast"/>
            <w:rPr>
              <w:sz w:val="20"/>
            </w:rPr>
          </w:pPr>
        </w:p>
      </w:tc>
      <w:tc>
        <w:tcPr>
          <w:tcW w:w="1842" w:type="dxa"/>
        </w:tcPr>
        <w:p w14:paraId="2721175F" w14:textId="3BA02FDB" w:rsidR="00E632A1" w:rsidRPr="00DF7BBF" w:rsidRDefault="00E632A1" w:rsidP="00E632A1">
          <w:pPr>
            <w:tabs>
              <w:tab w:val="center" w:pos="4513"/>
              <w:tab w:val="right" w:pos="9026"/>
            </w:tabs>
            <w:spacing w:before="60" w:after="60"/>
            <w:rPr>
              <w:sz w:val="20"/>
            </w:rPr>
          </w:pPr>
          <w:r w:rsidRPr="00DF7BBF">
            <w:rPr>
              <w:sz w:val="20"/>
            </w:rPr>
            <w:t>Version</w:t>
          </w:r>
        </w:p>
      </w:tc>
      <w:tc>
        <w:tcPr>
          <w:tcW w:w="2268" w:type="dxa"/>
        </w:tcPr>
        <w:p w14:paraId="3B8A50D5" w14:textId="77777777" w:rsidR="00E632A1" w:rsidRPr="00DF7BBF" w:rsidRDefault="00E632A1" w:rsidP="00E632A1">
          <w:pPr>
            <w:tabs>
              <w:tab w:val="center" w:pos="4513"/>
              <w:tab w:val="right" w:pos="9026"/>
            </w:tabs>
            <w:spacing w:before="60" w:after="60"/>
            <w:rPr>
              <w:sz w:val="20"/>
            </w:rPr>
          </w:pPr>
          <w:r w:rsidRPr="00DF7BBF">
            <w:rPr>
              <w:sz w:val="20"/>
            </w:rPr>
            <w:t>01</w:t>
          </w:r>
        </w:p>
      </w:tc>
    </w:tr>
    <w:tr w:rsidR="00E632A1" w:rsidRPr="00E632A1" w14:paraId="4BB31729" w14:textId="77777777" w:rsidTr="00DA562C">
      <w:trPr>
        <w:trHeight w:hRule="exact" w:val="340"/>
      </w:trPr>
      <w:tc>
        <w:tcPr>
          <w:tcW w:w="3261" w:type="dxa"/>
          <w:vMerge/>
        </w:tcPr>
        <w:p w14:paraId="2BFD79FE" w14:textId="77777777" w:rsidR="00E632A1" w:rsidRPr="00E632A1" w:rsidRDefault="00E632A1" w:rsidP="00E632A1">
          <w:pPr>
            <w:tabs>
              <w:tab w:val="center" w:pos="4513"/>
              <w:tab w:val="right" w:pos="9026"/>
            </w:tabs>
          </w:pPr>
        </w:p>
      </w:tc>
      <w:tc>
        <w:tcPr>
          <w:tcW w:w="2410" w:type="dxa"/>
          <w:vMerge w:val="restart"/>
        </w:tcPr>
        <w:p w14:paraId="363DCA5C" w14:textId="77777777" w:rsidR="00E632A1" w:rsidRPr="00DF7BBF" w:rsidRDefault="00E632A1" w:rsidP="00E632A1">
          <w:pPr>
            <w:tabs>
              <w:tab w:val="center" w:pos="4513"/>
              <w:tab w:val="right" w:pos="9026"/>
            </w:tabs>
            <w:spacing w:before="60" w:after="0" w:line="240" w:lineRule="auto"/>
            <w:ind w:left="34"/>
            <w:rPr>
              <w:rFonts w:eastAsia="PMingLiU"/>
              <w:bCs/>
              <w:kern w:val="2"/>
              <w:sz w:val="20"/>
              <w:lang w:val="en-US" w:eastAsia="zh-TW"/>
            </w:rPr>
          </w:pPr>
          <w:r w:rsidRPr="00DF7BBF">
            <w:rPr>
              <w:rFonts w:eastAsia="PMingLiU"/>
              <w:bCs/>
              <w:kern w:val="2"/>
              <w:sz w:val="20"/>
              <w:lang w:val="en-US" w:eastAsia="zh-TW"/>
            </w:rPr>
            <w:t>Approved by:</w:t>
          </w:r>
        </w:p>
        <w:p w14:paraId="7B88F107" w14:textId="000E30B8" w:rsidR="00E632A1" w:rsidRPr="00DF7BBF" w:rsidRDefault="00AF235E" w:rsidP="00E632A1">
          <w:pPr>
            <w:tabs>
              <w:tab w:val="center" w:pos="4513"/>
              <w:tab w:val="right" w:pos="9026"/>
            </w:tabs>
            <w:spacing w:before="60" w:after="0" w:line="240" w:lineRule="auto"/>
            <w:rPr>
              <w:sz w:val="20"/>
            </w:rPr>
          </w:pPr>
          <w:r>
            <w:rPr>
              <w:sz w:val="20"/>
            </w:rPr>
            <w:t>SUPL Facility Manager</w:t>
          </w:r>
        </w:p>
      </w:tc>
      <w:tc>
        <w:tcPr>
          <w:tcW w:w="1842" w:type="dxa"/>
        </w:tcPr>
        <w:p w14:paraId="4F938FEE" w14:textId="7770BD44" w:rsidR="00E632A1" w:rsidRPr="00DF7BBF" w:rsidRDefault="00E632A1" w:rsidP="00E632A1">
          <w:pPr>
            <w:tabs>
              <w:tab w:val="center" w:pos="4513"/>
              <w:tab w:val="right" w:pos="9026"/>
            </w:tabs>
            <w:spacing w:before="60" w:after="60"/>
            <w:rPr>
              <w:sz w:val="20"/>
            </w:rPr>
          </w:pPr>
          <w:r w:rsidRPr="00DF7BBF">
            <w:rPr>
              <w:sz w:val="20"/>
            </w:rPr>
            <w:t>Issue Date</w:t>
          </w:r>
        </w:p>
      </w:tc>
      <w:tc>
        <w:tcPr>
          <w:tcW w:w="2268" w:type="dxa"/>
        </w:tcPr>
        <w:p w14:paraId="6B0576FF" w14:textId="52FC7154" w:rsidR="00E632A1" w:rsidRPr="00DF7BBF" w:rsidRDefault="00AF235E" w:rsidP="00E632A1">
          <w:pPr>
            <w:tabs>
              <w:tab w:val="center" w:pos="4513"/>
              <w:tab w:val="right" w:pos="9026"/>
            </w:tabs>
            <w:spacing w:before="60" w:after="60"/>
            <w:rPr>
              <w:sz w:val="20"/>
            </w:rPr>
          </w:pPr>
          <w:r>
            <w:rPr>
              <w:sz w:val="20"/>
            </w:rPr>
            <w:t>14-May-2024</w:t>
          </w:r>
        </w:p>
      </w:tc>
    </w:tr>
    <w:tr w:rsidR="00E632A1" w:rsidRPr="00E632A1" w14:paraId="0839ECE4" w14:textId="77777777" w:rsidTr="00DA562C">
      <w:trPr>
        <w:trHeight w:hRule="exact" w:val="340"/>
      </w:trPr>
      <w:tc>
        <w:tcPr>
          <w:tcW w:w="3261" w:type="dxa"/>
          <w:vMerge/>
        </w:tcPr>
        <w:p w14:paraId="308C69EB" w14:textId="77777777" w:rsidR="00E632A1" w:rsidRPr="00E632A1" w:rsidRDefault="00E632A1" w:rsidP="00E632A1">
          <w:pPr>
            <w:tabs>
              <w:tab w:val="center" w:pos="4513"/>
              <w:tab w:val="right" w:pos="9026"/>
            </w:tabs>
          </w:pPr>
        </w:p>
      </w:tc>
      <w:tc>
        <w:tcPr>
          <w:tcW w:w="2410" w:type="dxa"/>
          <w:vMerge/>
        </w:tcPr>
        <w:p w14:paraId="15C8370A" w14:textId="77777777" w:rsidR="00E632A1" w:rsidRPr="00DF7BBF" w:rsidRDefault="00E632A1" w:rsidP="00E632A1">
          <w:pPr>
            <w:tabs>
              <w:tab w:val="center" w:pos="4513"/>
              <w:tab w:val="right" w:pos="9026"/>
            </w:tabs>
            <w:rPr>
              <w:sz w:val="20"/>
            </w:rPr>
          </w:pPr>
        </w:p>
      </w:tc>
      <w:tc>
        <w:tcPr>
          <w:tcW w:w="1842" w:type="dxa"/>
        </w:tcPr>
        <w:p w14:paraId="3CF425DE" w14:textId="4614C2AC" w:rsidR="00E632A1" w:rsidRPr="00DF7BBF" w:rsidRDefault="00E632A1" w:rsidP="00E632A1">
          <w:pPr>
            <w:tabs>
              <w:tab w:val="center" w:pos="4513"/>
              <w:tab w:val="right" w:pos="9026"/>
            </w:tabs>
            <w:spacing w:before="60" w:after="60"/>
            <w:rPr>
              <w:sz w:val="20"/>
            </w:rPr>
          </w:pPr>
          <w:r w:rsidRPr="00DF7BBF">
            <w:rPr>
              <w:sz w:val="20"/>
            </w:rPr>
            <w:t>Review Date</w:t>
          </w:r>
        </w:p>
      </w:tc>
      <w:tc>
        <w:tcPr>
          <w:tcW w:w="2268" w:type="dxa"/>
        </w:tcPr>
        <w:p w14:paraId="7D5D8811" w14:textId="582BF59C" w:rsidR="00E632A1" w:rsidRPr="00DF7BBF" w:rsidRDefault="00AF235E" w:rsidP="00E632A1">
          <w:pPr>
            <w:tabs>
              <w:tab w:val="center" w:pos="4513"/>
              <w:tab w:val="right" w:pos="9026"/>
            </w:tabs>
            <w:spacing w:before="60" w:after="60"/>
            <w:rPr>
              <w:sz w:val="20"/>
            </w:rPr>
          </w:pPr>
          <w:r>
            <w:rPr>
              <w:sz w:val="20"/>
            </w:rPr>
            <w:t>14-May-2026</w:t>
          </w:r>
        </w:p>
      </w:tc>
    </w:tr>
    <w:tr w:rsidR="00E632A1" w:rsidRPr="00E632A1" w14:paraId="3AA18CD7" w14:textId="77777777" w:rsidTr="005823FC">
      <w:trPr>
        <w:trHeight w:val="466"/>
      </w:trPr>
      <w:tc>
        <w:tcPr>
          <w:tcW w:w="9781" w:type="dxa"/>
          <w:gridSpan w:val="4"/>
        </w:tcPr>
        <w:p w14:paraId="31418BEB" w14:textId="2B86EF0E" w:rsidR="00E632A1" w:rsidRPr="005823FC" w:rsidRDefault="00030E1F" w:rsidP="00E632A1">
          <w:pPr>
            <w:tabs>
              <w:tab w:val="center" w:pos="4513"/>
              <w:tab w:val="right" w:pos="9026"/>
            </w:tabs>
            <w:ind w:left="34"/>
            <w:rPr>
              <w:rFonts w:eastAsia="PMingLiU"/>
              <w:b/>
              <w:kern w:val="2"/>
              <w:sz w:val="24"/>
              <w:szCs w:val="22"/>
              <w:lang w:val="en-US" w:eastAsia="zh-TW"/>
            </w:rPr>
          </w:pPr>
          <w:r>
            <w:rPr>
              <w:rFonts w:eastAsia="PMingLiU"/>
              <w:b/>
              <w:kern w:val="2"/>
              <w:sz w:val="24"/>
              <w:szCs w:val="22"/>
              <w:lang w:val="en-US" w:eastAsia="zh-TW"/>
            </w:rPr>
            <w:t>SUPL Visitor Acknowledgement</w:t>
          </w:r>
        </w:p>
      </w:tc>
    </w:tr>
  </w:tbl>
  <w:p w14:paraId="541C428B" w14:textId="456A867A" w:rsidR="00F43185" w:rsidRPr="00510EDF" w:rsidRDefault="00F43185" w:rsidP="00D51D6E">
    <w:pPr>
      <w:pStyle w:val="Header"/>
      <w:rPr>
        <w:sz w:val="16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A5BE1"/>
    <w:multiLevelType w:val="hybridMultilevel"/>
    <w:tmpl w:val="D59C49B4"/>
    <w:lvl w:ilvl="0" w:tplc="6D18C8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90396E">
      <w:start w:val="1"/>
      <w:numFmt w:val="bullet"/>
      <w:pStyle w:val="Tablebullet2"/>
      <w:lvlText w:val="—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46A93"/>
    <w:multiLevelType w:val="hybridMultilevel"/>
    <w:tmpl w:val="C9CC2EA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859C4"/>
    <w:multiLevelType w:val="hybridMultilevel"/>
    <w:tmpl w:val="0F4E99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661A8"/>
    <w:multiLevelType w:val="hybridMultilevel"/>
    <w:tmpl w:val="78329658"/>
    <w:lvl w:ilvl="0" w:tplc="BF5EF17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909FF"/>
    <w:multiLevelType w:val="hybridMultilevel"/>
    <w:tmpl w:val="C0FAE518"/>
    <w:lvl w:ilvl="0" w:tplc="F58A5B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66AB0"/>
    <w:multiLevelType w:val="hybridMultilevel"/>
    <w:tmpl w:val="524495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D3996"/>
    <w:multiLevelType w:val="hybridMultilevel"/>
    <w:tmpl w:val="9AB0D7E6"/>
    <w:lvl w:ilvl="0" w:tplc="894CB0AC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E1A07"/>
    <w:multiLevelType w:val="hybridMultilevel"/>
    <w:tmpl w:val="0B66998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77858"/>
    <w:multiLevelType w:val="hybridMultilevel"/>
    <w:tmpl w:val="1464A346"/>
    <w:lvl w:ilvl="0" w:tplc="35AED3E4">
      <w:start w:val="1"/>
      <w:numFmt w:val="bullet"/>
      <w:pStyle w:val="Tabl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A80A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F11F0"/>
    <w:multiLevelType w:val="multilevel"/>
    <w:tmpl w:val="C694C65C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0" w15:restartNumberingAfterBreak="0">
    <w:nsid w:val="36EE050D"/>
    <w:multiLevelType w:val="multilevel"/>
    <w:tmpl w:val="417CC5E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E8A7098"/>
    <w:multiLevelType w:val="hybridMultilevel"/>
    <w:tmpl w:val="C0FAE518"/>
    <w:lvl w:ilvl="0" w:tplc="F58A5B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50F95"/>
    <w:multiLevelType w:val="hybridMultilevel"/>
    <w:tmpl w:val="030433FA"/>
    <w:lvl w:ilvl="0" w:tplc="894CB0AC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1063D"/>
    <w:multiLevelType w:val="hybridMultilevel"/>
    <w:tmpl w:val="C0FAE518"/>
    <w:lvl w:ilvl="0" w:tplc="F58A5B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A7905"/>
    <w:multiLevelType w:val="hybridMultilevel"/>
    <w:tmpl w:val="2BB4EF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65154"/>
    <w:multiLevelType w:val="hybridMultilevel"/>
    <w:tmpl w:val="C8D2A6DA"/>
    <w:lvl w:ilvl="0" w:tplc="6984551A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00B42"/>
    <w:multiLevelType w:val="hybridMultilevel"/>
    <w:tmpl w:val="34C4A3D2"/>
    <w:lvl w:ilvl="0" w:tplc="894CB0AC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0C1D95"/>
    <w:multiLevelType w:val="hybridMultilevel"/>
    <w:tmpl w:val="9AB816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24114"/>
    <w:multiLevelType w:val="hybridMultilevel"/>
    <w:tmpl w:val="E25807C0"/>
    <w:lvl w:ilvl="0" w:tplc="894CB0AC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841C99"/>
    <w:multiLevelType w:val="multilevel"/>
    <w:tmpl w:val="7B10A590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55E61BD3"/>
    <w:multiLevelType w:val="hybridMultilevel"/>
    <w:tmpl w:val="55DC503E"/>
    <w:lvl w:ilvl="0" w:tplc="894CB0AC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941A2C"/>
    <w:multiLevelType w:val="hybridMultilevel"/>
    <w:tmpl w:val="9AE6FE04"/>
    <w:lvl w:ilvl="0" w:tplc="46EC39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DB000B"/>
    <w:multiLevelType w:val="multilevel"/>
    <w:tmpl w:val="3D8E058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224" w:hanging="373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291"/>
        </w:tabs>
        <w:ind w:left="1729" w:hanging="878"/>
      </w:pPr>
    </w:lvl>
    <w:lvl w:ilvl="4">
      <w:start w:val="1"/>
      <w:numFmt w:val="decimal"/>
      <w:lvlRestart w:val="0"/>
      <w:lvlText w:val="%1.%2.%3.%4.%5."/>
      <w:lvlJc w:val="left"/>
      <w:pPr>
        <w:tabs>
          <w:tab w:val="num" w:pos="2291"/>
        </w:tabs>
        <w:ind w:left="2232" w:hanging="1381"/>
      </w:pPr>
    </w:lvl>
    <w:lvl w:ilvl="5">
      <w:start w:val="1"/>
      <w:numFmt w:val="decimal"/>
      <w:lvlRestart w:val="0"/>
      <w:lvlText w:val="%1.%2.%3.%4.%5.%6."/>
      <w:lvlJc w:val="left"/>
      <w:pPr>
        <w:tabs>
          <w:tab w:val="num" w:pos="1800"/>
        </w:tabs>
        <w:ind w:left="1417" w:hanging="1417"/>
      </w:pPr>
    </w:lvl>
    <w:lvl w:ilvl="6">
      <w:start w:val="1"/>
      <w:numFmt w:val="decimal"/>
      <w:lvlRestart w:val="0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6A1C772C"/>
    <w:multiLevelType w:val="hybridMultilevel"/>
    <w:tmpl w:val="4D7295B2"/>
    <w:lvl w:ilvl="0" w:tplc="75084142">
      <w:start w:val="1"/>
      <w:numFmt w:val="decimal"/>
      <w:pStyle w:val="Heading1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6C258A"/>
    <w:multiLevelType w:val="hybridMultilevel"/>
    <w:tmpl w:val="9D4C0250"/>
    <w:lvl w:ilvl="0" w:tplc="894CB0AC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2B7A9E"/>
    <w:multiLevelType w:val="hybridMultilevel"/>
    <w:tmpl w:val="DD742450"/>
    <w:lvl w:ilvl="0" w:tplc="15A6E9D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i w:val="0"/>
        <w:sz w:val="3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590065">
    <w:abstractNumId w:val="14"/>
  </w:num>
  <w:num w:numId="2" w16cid:durableId="832574965">
    <w:abstractNumId w:val="15"/>
  </w:num>
  <w:num w:numId="3" w16cid:durableId="1483890647">
    <w:abstractNumId w:val="19"/>
  </w:num>
  <w:num w:numId="4" w16cid:durableId="1461343544">
    <w:abstractNumId w:val="17"/>
  </w:num>
  <w:num w:numId="5" w16cid:durableId="754715016">
    <w:abstractNumId w:val="6"/>
  </w:num>
  <w:num w:numId="6" w16cid:durableId="197939681">
    <w:abstractNumId w:val="20"/>
  </w:num>
  <w:num w:numId="7" w16cid:durableId="882324813">
    <w:abstractNumId w:val="16"/>
  </w:num>
  <w:num w:numId="8" w16cid:durableId="1770009131">
    <w:abstractNumId w:val="12"/>
  </w:num>
  <w:num w:numId="9" w16cid:durableId="964968079">
    <w:abstractNumId w:val="24"/>
  </w:num>
  <w:num w:numId="10" w16cid:durableId="1376855674">
    <w:abstractNumId w:val="18"/>
  </w:num>
  <w:num w:numId="11" w16cid:durableId="1423379963">
    <w:abstractNumId w:val="11"/>
  </w:num>
  <w:num w:numId="12" w16cid:durableId="718747371">
    <w:abstractNumId w:val="21"/>
  </w:num>
  <w:num w:numId="13" w16cid:durableId="367607569">
    <w:abstractNumId w:val="4"/>
  </w:num>
  <w:num w:numId="14" w16cid:durableId="238298187">
    <w:abstractNumId w:val="13"/>
  </w:num>
  <w:num w:numId="15" w16cid:durableId="1997950379">
    <w:abstractNumId w:val="25"/>
  </w:num>
  <w:num w:numId="16" w16cid:durableId="761216984">
    <w:abstractNumId w:val="3"/>
  </w:num>
  <w:num w:numId="17" w16cid:durableId="1670863186">
    <w:abstractNumId w:val="8"/>
  </w:num>
  <w:num w:numId="18" w16cid:durableId="2059239346">
    <w:abstractNumId w:val="10"/>
  </w:num>
  <w:num w:numId="19" w16cid:durableId="728963228">
    <w:abstractNumId w:val="0"/>
  </w:num>
  <w:num w:numId="20" w16cid:durableId="1728456661">
    <w:abstractNumId w:val="22"/>
  </w:num>
  <w:num w:numId="21" w16cid:durableId="1714116390">
    <w:abstractNumId w:val="23"/>
  </w:num>
  <w:num w:numId="22" w16cid:durableId="2062360883">
    <w:abstractNumId w:val="9"/>
  </w:num>
  <w:num w:numId="23" w16cid:durableId="148718513">
    <w:abstractNumId w:val="2"/>
  </w:num>
  <w:num w:numId="24" w16cid:durableId="1811089952">
    <w:abstractNumId w:val="5"/>
  </w:num>
  <w:num w:numId="25" w16cid:durableId="2100590063">
    <w:abstractNumId w:val="7"/>
  </w:num>
  <w:num w:numId="26" w16cid:durableId="470947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9FD"/>
    <w:rsid w:val="00001FB6"/>
    <w:rsid w:val="00004B6A"/>
    <w:rsid w:val="00010005"/>
    <w:rsid w:val="00010B55"/>
    <w:rsid w:val="00011A4F"/>
    <w:rsid w:val="00013C18"/>
    <w:rsid w:val="00014196"/>
    <w:rsid w:val="0001519B"/>
    <w:rsid w:val="00020C58"/>
    <w:rsid w:val="000265F9"/>
    <w:rsid w:val="00026639"/>
    <w:rsid w:val="00030E1F"/>
    <w:rsid w:val="00031003"/>
    <w:rsid w:val="000310F5"/>
    <w:rsid w:val="00032A37"/>
    <w:rsid w:val="00036ACC"/>
    <w:rsid w:val="00042939"/>
    <w:rsid w:val="000430BE"/>
    <w:rsid w:val="0004759C"/>
    <w:rsid w:val="00047BD0"/>
    <w:rsid w:val="000522A7"/>
    <w:rsid w:val="00052441"/>
    <w:rsid w:val="0005323B"/>
    <w:rsid w:val="00053BDF"/>
    <w:rsid w:val="0006021C"/>
    <w:rsid w:val="00063F43"/>
    <w:rsid w:val="00064818"/>
    <w:rsid w:val="00067115"/>
    <w:rsid w:val="000700DE"/>
    <w:rsid w:val="00071BB8"/>
    <w:rsid w:val="0007667C"/>
    <w:rsid w:val="00080358"/>
    <w:rsid w:val="0008239B"/>
    <w:rsid w:val="00082C40"/>
    <w:rsid w:val="000837A4"/>
    <w:rsid w:val="000861EA"/>
    <w:rsid w:val="000869DA"/>
    <w:rsid w:val="0009328C"/>
    <w:rsid w:val="000A02EE"/>
    <w:rsid w:val="000A1FB8"/>
    <w:rsid w:val="000A2969"/>
    <w:rsid w:val="000A2C4B"/>
    <w:rsid w:val="000A2DF5"/>
    <w:rsid w:val="000A502B"/>
    <w:rsid w:val="000B16DC"/>
    <w:rsid w:val="000B66A5"/>
    <w:rsid w:val="000B68D5"/>
    <w:rsid w:val="000B6A7B"/>
    <w:rsid w:val="000C14C4"/>
    <w:rsid w:val="000C20F0"/>
    <w:rsid w:val="000C514F"/>
    <w:rsid w:val="000D3712"/>
    <w:rsid w:val="000E444F"/>
    <w:rsid w:val="000E4A19"/>
    <w:rsid w:val="000E592D"/>
    <w:rsid w:val="000E62C7"/>
    <w:rsid w:val="000E6C9C"/>
    <w:rsid w:val="000E6F6C"/>
    <w:rsid w:val="000F195C"/>
    <w:rsid w:val="000F3F97"/>
    <w:rsid w:val="00101CD7"/>
    <w:rsid w:val="00102192"/>
    <w:rsid w:val="00102DAB"/>
    <w:rsid w:val="00104E1B"/>
    <w:rsid w:val="0010771F"/>
    <w:rsid w:val="001109FB"/>
    <w:rsid w:val="00111562"/>
    <w:rsid w:val="001125AB"/>
    <w:rsid w:val="00112A6F"/>
    <w:rsid w:val="00112F62"/>
    <w:rsid w:val="00114E89"/>
    <w:rsid w:val="00115B28"/>
    <w:rsid w:val="00121A55"/>
    <w:rsid w:val="00124C97"/>
    <w:rsid w:val="00127FE8"/>
    <w:rsid w:val="001342E5"/>
    <w:rsid w:val="00150B55"/>
    <w:rsid w:val="00151388"/>
    <w:rsid w:val="00153D6D"/>
    <w:rsid w:val="0015748A"/>
    <w:rsid w:val="00160FA4"/>
    <w:rsid w:val="00162675"/>
    <w:rsid w:val="00162726"/>
    <w:rsid w:val="00166E42"/>
    <w:rsid w:val="00167EAC"/>
    <w:rsid w:val="00171337"/>
    <w:rsid w:val="00174254"/>
    <w:rsid w:val="00183B44"/>
    <w:rsid w:val="001867A1"/>
    <w:rsid w:val="001912DF"/>
    <w:rsid w:val="001A5F73"/>
    <w:rsid w:val="001A65A0"/>
    <w:rsid w:val="001B1809"/>
    <w:rsid w:val="001B2AFE"/>
    <w:rsid w:val="001B478C"/>
    <w:rsid w:val="001B598F"/>
    <w:rsid w:val="001B5ABB"/>
    <w:rsid w:val="001B7223"/>
    <w:rsid w:val="001C2682"/>
    <w:rsid w:val="001C4E18"/>
    <w:rsid w:val="001C600F"/>
    <w:rsid w:val="001C78CD"/>
    <w:rsid w:val="001D08E9"/>
    <w:rsid w:val="001D28E3"/>
    <w:rsid w:val="001D5713"/>
    <w:rsid w:val="001D578B"/>
    <w:rsid w:val="001D605E"/>
    <w:rsid w:val="001E5E6F"/>
    <w:rsid w:val="001E6BBB"/>
    <w:rsid w:val="001E6F27"/>
    <w:rsid w:val="001E7054"/>
    <w:rsid w:val="001F3839"/>
    <w:rsid w:val="001F4B2A"/>
    <w:rsid w:val="002014BE"/>
    <w:rsid w:val="0020267D"/>
    <w:rsid w:val="002078B2"/>
    <w:rsid w:val="00212C75"/>
    <w:rsid w:val="00212E86"/>
    <w:rsid w:val="00221E9D"/>
    <w:rsid w:val="00223C75"/>
    <w:rsid w:val="00225FCB"/>
    <w:rsid w:val="00231180"/>
    <w:rsid w:val="00232BF1"/>
    <w:rsid w:val="00234819"/>
    <w:rsid w:val="002358E4"/>
    <w:rsid w:val="0024061C"/>
    <w:rsid w:val="00242526"/>
    <w:rsid w:val="002505C9"/>
    <w:rsid w:val="0025129D"/>
    <w:rsid w:val="00251690"/>
    <w:rsid w:val="00251DA6"/>
    <w:rsid w:val="0025383B"/>
    <w:rsid w:val="00254218"/>
    <w:rsid w:val="00256A86"/>
    <w:rsid w:val="00261CA9"/>
    <w:rsid w:val="00271856"/>
    <w:rsid w:val="0027335E"/>
    <w:rsid w:val="0027353B"/>
    <w:rsid w:val="00275F83"/>
    <w:rsid w:val="0027637F"/>
    <w:rsid w:val="00276E5C"/>
    <w:rsid w:val="00281F85"/>
    <w:rsid w:val="00286DA4"/>
    <w:rsid w:val="0029313A"/>
    <w:rsid w:val="002A2CBB"/>
    <w:rsid w:val="002A735A"/>
    <w:rsid w:val="002B055D"/>
    <w:rsid w:val="002B4B66"/>
    <w:rsid w:val="002B56A5"/>
    <w:rsid w:val="002B6D3E"/>
    <w:rsid w:val="002C3EB5"/>
    <w:rsid w:val="002C3F56"/>
    <w:rsid w:val="002C5227"/>
    <w:rsid w:val="002C7402"/>
    <w:rsid w:val="002C7502"/>
    <w:rsid w:val="002D2D5A"/>
    <w:rsid w:val="002E0442"/>
    <w:rsid w:val="002E5952"/>
    <w:rsid w:val="00306E73"/>
    <w:rsid w:val="00307EBF"/>
    <w:rsid w:val="00313DA4"/>
    <w:rsid w:val="00323409"/>
    <w:rsid w:val="003247CC"/>
    <w:rsid w:val="003343BE"/>
    <w:rsid w:val="0034330E"/>
    <w:rsid w:val="00351E65"/>
    <w:rsid w:val="003529FD"/>
    <w:rsid w:val="00354823"/>
    <w:rsid w:val="0035750C"/>
    <w:rsid w:val="00364671"/>
    <w:rsid w:val="00373F39"/>
    <w:rsid w:val="003745A3"/>
    <w:rsid w:val="00381C23"/>
    <w:rsid w:val="00385227"/>
    <w:rsid w:val="00392529"/>
    <w:rsid w:val="00392618"/>
    <w:rsid w:val="00393F7E"/>
    <w:rsid w:val="003961C1"/>
    <w:rsid w:val="003A0659"/>
    <w:rsid w:val="003A1F0C"/>
    <w:rsid w:val="003A7F2E"/>
    <w:rsid w:val="003B59B9"/>
    <w:rsid w:val="003B6EB7"/>
    <w:rsid w:val="003B7A10"/>
    <w:rsid w:val="003C1FE2"/>
    <w:rsid w:val="003C48E0"/>
    <w:rsid w:val="003D1072"/>
    <w:rsid w:val="003D3740"/>
    <w:rsid w:val="003D4374"/>
    <w:rsid w:val="003D5849"/>
    <w:rsid w:val="003D5938"/>
    <w:rsid w:val="003E331B"/>
    <w:rsid w:val="003E3688"/>
    <w:rsid w:val="003E4EE3"/>
    <w:rsid w:val="003E6D7F"/>
    <w:rsid w:val="003F0C0E"/>
    <w:rsid w:val="003F25FB"/>
    <w:rsid w:val="003F71E9"/>
    <w:rsid w:val="003F7374"/>
    <w:rsid w:val="0040355E"/>
    <w:rsid w:val="00407DA3"/>
    <w:rsid w:val="0041045F"/>
    <w:rsid w:val="00414EB0"/>
    <w:rsid w:val="004232FD"/>
    <w:rsid w:val="00423951"/>
    <w:rsid w:val="004243A5"/>
    <w:rsid w:val="0043089C"/>
    <w:rsid w:val="00431198"/>
    <w:rsid w:val="00443E83"/>
    <w:rsid w:val="004521DD"/>
    <w:rsid w:val="004524E7"/>
    <w:rsid w:val="00455103"/>
    <w:rsid w:val="00455EE3"/>
    <w:rsid w:val="0046106E"/>
    <w:rsid w:val="00463370"/>
    <w:rsid w:val="00464EDB"/>
    <w:rsid w:val="00464F06"/>
    <w:rsid w:val="0047179D"/>
    <w:rsid w:val="00472B73"/>
    <w:rsid w:val="00480909"/>
    <w:rsid w:val="00480CB5"/>
    <w:rsid w:val="00485E79"/>
    <w:rsid w:val="00492158"/>
    <w:rsid w:val="00492F9A"/>
    <w:rsid w:val="00495702"/>
    <w:rsid w:val="00495852"/>
    <w:rsid w:val="00496B3D"/>
    <w:rsid w:val="00496BE4"/>
    <w:rsid w:val="004A23EF"/>
    <w:rsid w:val="004A3D9E"/>
    <w:rsid w:val="004A5FB9"/>
    <w:rsid w:val="004B22CE"/>
    <w:rsid w:val="004C350D"/>
    <w:rsid w:val="004C4354"/>
    <w:rsid w:val="004C6669"/>
    <w:rsid w:val="004D3C52"/>
    <w:rsid w:val="004D5655"/>
    <w:rsid w:val="004D7C63"/>
    <w:rsid w:val="004E1A97"/>
    <w:rsid w:val="004E7EEF"/>
    <w:rsid w:val="004F129F"/>
    <w:rsid w:val="004F435E"/>
    <w:rsid w:val="005033BA"/>
    <w:rsid w:val="00507CB5"/>
    <w:rsid w:val="005106CF"/>
    <w:rsid w:val="005107C3"/>
    <w:rsid w:val="00510EDF"/>
    <w:rsid w:val="00511F44"/>
    <w:rsid w:val="00514C67"/>
    <w:rsid w:val="00520AE7"/>
    <w:rsid w:val="00522CED"/>
    <w:rsid w:val="0053076C"/>
    <w:rsid w:val="005309F3"/>
    <w:rsid w:val="00540FBE"/>
    <w:rsid w:val="0054114E"/>
    <w:rsid w:val="00542DC1"/>
    <w:rsid w:val="0055234A"/>
    <w:rsid w:val="005565CF"/>
    <w:rsid w:val="005573BB"/>
    <w:rsid w:val="00560992"/>
    <w:rsid w:val="005703B6"/>
    <w:rsid w:val="005718F0"/>
    <w:rsid w:val="005823FC"/>
    <w:rsid w:val="00582BB3"/>
    <w:rsid w:val="005851A1"/>
    <w:rsid w:val="00586C2C"/>
    <w:rsid w:val="00594DC5"/>
    <w:rsid w:val="0059591F"/>
    <w:rsid w:val="005A2AC2"/>
    <w:rsid w:val="005A35B6"/>
    <w:rsid w:val="005A37F0"/>
    <w:rsid w:val="005A3E95"/>
    <w:rsid w:val="005A74DE"/>
    <w:rsid w:val="005B15A3"/>
    <w:rsid w:val="005B6665"/>
    <w:rsid w:val="005D0966"/>
    <w:rsid w:val="005E41D0"/>
    <w:rsid w:val="005E6B33"/>
    <w:rsid w:val="005E754D"/>
    <w:rsid w:val="005E7BC7"/>
    <w:rsid w:val="005F12F7"/>
    <w:rsid w:val="005F2411"/>
    <w:rsid w:val="005F4F86"/>
    <w:rsid w:val="00600B74"/>
    <w:rsid w:val="00605CE0"/>
    <w:rsid w:val="0061132A"/>
    <w:rsid w:val="0061230F"/>
    <w:rsid w:val="00613CA5"/>
    <w:rsid w:val="00614710"/>
    <w:rsid w:val="00622618"/>
    <w:rsid w:val="00622C70"/>
    <w:rsid w:val="006238FE"/>
    <w:rsid w:val="00623F31"/>
    <w:rsid w:val="006316EA"/>
    <w:rsid w:val="006332B5"/>
    <w:rsid w:val="00634C89"/>
    <w:rsid w:val="0063532A"/>
    <w:rsid w:val="006364E9"/>
    <w:rsid w:val="00642B2D"/>
    <w:rsid w:val="006464F7"/>
    <w:rsid w:val="00650738"/>
    <w:rsid w:val="00651515"/>
    <w:rsid w:val="00657FE5"/>
    <w:rsid w:val="00664689"/>
    <w:rsid w:val="0066515C"/>
    <w:rsid w:val="00666EEC"/>
    <w:rsid w:val="00670E30"/>
    <w:rsid w:val="00672EEE"/>
    <w:rsid w:val="00680847"/>
    <w:rsid w:val="00681269"/>
    <w:rsid w:val="0068551E"/>
    <w:rsid w:val="00685C06"/>
    <w:rsid w:val="00687DC8"/>
    <w:rsid w:val="0069276F"/>
    <w:rsid w:val="00693D06"/>
    <w:rsid w:val="00695D47"/>
    <w:rsid w:val="00697C93"/>
    <w:rsid w:val="006A08D3"/>
    <w:rsid w:val="006A25F1"/>
    <w:rsid w:val="006A4181"/>
    <w:rsid w:val="006A53C9"/>
    <w:rsid w:val="006B34D8"/>
    <w:rsid w:val="006B35EB"/>
    <w:rsid w:val="006B367E"/>
    <w:rsid w:val="006B51F3"/>
    <w:rsid w:val="006C2336"/>
    <w:rsid w:val="006C3712"/>
    <w:rsid w:val="006D33BB"/>
    <w:rsid w:val="006D458B"/>
    <w:rsid w:val="006E3530"/>
    <w:rsid w:val="006E40AB"/>
    <w:rsid w:val="006E7003"/>
    <w:rsid w:val="0070091A"/>
    <w:rsid w:val="00700C0D"/>
    <w:rsid w:val="007012F4"/>
    <w:rsid w:val="00702EA2"/>
    <w:rsid w:val="007075A4"/>
    <w:rsid w:val="00710CC4"/>
    <w:rsid w:val="00710ED2"/>
    <w:rsid w:val="007126D9"/>
    <w:rsid w:val="007127EE"/>
    <w:rsid w:val="00716327"/>
    <w:rsid w:val="0072122F"/>
    <w:rsid w:val="00721B6C"/>
    <w:rsid w:val="0072447F"/>
    <w:rsid w:val="007253CC"/>
    <w:rsid w:val="0072584A"/>
    <w:rsid w:val="007336E4"/>
    <w:rsid w:val="00734D29"/>
    <w:rsid w:val="00736E9E"/>
    <w:rsid w:val="007434BE"/>
    <w:rsid w:val="00747D96"/>
    <w:rsid w:val="0075215D"/>
    <w:rsid w:val="0075430F"/>
    <w:rsid w:val="00757332"/>
    <w:rsid w:val="00757A9C"/>
    <w:rsid w:val="00765401"/>
    <w:rsid w:val="00770C1A"/>
    <w:rsid w:val="0077569E"/>
    <w:rsid w:val="0077778C"/>
    <w:rsid w:val="00777B3C"/>
    <w:rsid w:val="007828DB"/>
    <w:rsid w:val="00782A72"/>
    <w:rsid w:val="00783A4C"/>
    <w:rsid w:val="007840DE"/>
    <w:rsid w:val="00784253"/>
    <w:rsid w:val="00791264"/>
    <w:rsid w:val="00796D51"/>
    <w:rsid w:val="007B1ED6"/>
    <w:rsid w:val="007C3E5D"/>
    <w:rsid w:val="007D1576"/>
    <w:rsid w:val="007D2F6C"/>
    <w:rsid w:val="007D3254"/>
    <w:rsid w:val="007D3C26"/>
    <w:rsid w:val="007D6F6A"/>
    <w:rsid w:val="007D786B"/>
    <w:rsid w:val="007D7C92"/>
    <w:rsid w:val="007E07EA"/>
    <w:rsid w:val="007E102C"/>
    <w:rsid w:val="007E1B75"/>
    <w:rsid w:val="007E47F9"/>
    <w:rsid w:val="007E5926"/>
    <w:rsid w:val="007F3909"/>
    <w:rsid w:val="007F4CD6"/>
    <w:rsid w:val="0080033D"/>
    <w:rsid w:val="00805627"/>
    <w:rsid w:val="00811D21"/>
    <w:rsid w:val="00813F5C"/>
    <w:rsid w:val="008163FE"/>
    <w:rsid w:val="008175DF"/>
    <w:rsid w:val="00817B4E"/>
    <w:rsid w:val="00820D40"/>
    <w:rsid w:val="00827DE0"/>
    <w:rsid w:val="00832635"/>
    <w:rsid w:val="00840441"/>
    <w:rsid w:val="00844E25"/>
    <w:rsid w:val="00846994"/>
    <w:rsid w:val="0085451E"/>
    <w:rsid w:val="0086097D"/>
    <w:rsid w:val="0086251C"/>
    <w:rsid w:val="008707D7"/>
    <w:rsid w:val="00872A3F"/>
    <w:rsid w:val="008748F3"/>
    <w:rsid w:val="00881DDC"/>
    <w:rsid w:val="0088307B"/>
    <w:rsid w:val="00884BF6"/>
    <w:rsid w:val="00892CE2"/>
    <w:rsid w:val="00893EB3"/>
    <w:rsid w:val="00896391"/>
    <w:rsid w:val="008969B8"/>
    <w:rsid w:val="008A4769"/>
    <w:rsid w:val="008A62DF"/>
    <w:rsid w:val="008A7498"/>
    <w:rsid w:val="008B17B6"/>
    <w:rsid w:val="008B387F"/>
    <w:rsid w:val="008B593D"/>
    <w:rsid w:val="008B76C1"/>
    <w:rsid w:val="008C1E7D"/>
    <w:rsid w:val="008D15D7"/>
    <w:rsid w:val="008D1FCD"/>
    <w:rsid w:val="008D2980"/>
    <w:rsid w:val="008D66AE"/>
    <w:rsid w:val="008E4284"/>
    <w:rsid w:val="008F3E67"/>
    <w:rsid w:val="00901093"/>
    <w:rsid w:val="00904534"/>
    <w:rsid w:val="00904627"/>
    <w:rsid w:val="00913EE8"/>
    <w:rsid w:val="009166B9"/>
    <w:rsid w:val="00916B4E"/>
    <w:rsid w:val="00916DE1"/>
    <w:rsid w:val="00920617"/>
    <w:rsid w:val="00922483"/>
    <w:rsid w:val="00923BB7"/>
    <w:rsid w:val="009244B3"/>
    <w:rsid w:val="00925370"/>
    <w:rsid w:val="00930B9E"/>
    <w:rsid w:val="00937D8A"/>
    <w:rsid w:val="00943E5A"/>
    <w:rsid w:val="00951850"/>
    <w:rsid w:val="009546D3"/>
    <w:rsid w:val="0096006E"/>
    <w:rsid w:val="009602FF"/>
    <w:rsid w:val="00967D73"/>
    <w:rsid w:val="009750C8"/>
    <w:rsid w:val="00975429"/>
    <w:rsid w:val="00977BB9"/>
    <w:rsid w:val="00983787"/>
    <w:rsid w:val="00986CB9"/>
    <w:rsid w:val="0099014A"/>
    <w:rsid w:val="009A14B3"/>
    <w:rsid w:val="009B214E"/>
    <w:rsid w:val="009B5ECF"/>
    <w:rsid w:val="009C0067"/>
    <w:rsid w:val="009C5841"/>
    <w:rsid w:val="009D06CF"/>
    <w:rsid w:val="009D2396"/>
    <w:rsid w:val="009D52AF"/>
    <w:rsid w:val="009D5413"/>
    <w:rsid w:val="009D6C31"/>
    <w:rsid w:val="009E02C5"/>
    <w:rsid w:val="009E35F1"/>
    <w:rsid w:val="009E4DA6"/>
    <w:rsid w:val="009E5CA1"/>
    <w:rsid w:val="009F2207"/>
    <w:rsid w:val="009F2B29"/>
    <w:rsid w:val="009F392A"/>
    <w:rsid w:val="00A022E7"/>
    <w:rsid w:val="00A11F5B"/>
    <w:rsid w:val="00A12163"/>
    <w:rsid w:val="00A1287A"/>
    <w:rsid w:val="00A14357"/>
    <w:rsid w:val="00A154E6"/>
    <w:rsid w:val="00A163B5"/>
    <w:rsid w:val="00A41D64"/>
    <w:rsid w:val="00A44027"/>
    <w:rsid w:val="00A442F9"/>
    <w:rsid w:val="00A46534"/>
    <w:rsid w:val="00A521B6"/>
    <w:rsid w:val="00A540B2"/>
    <w:rsid w:val="00A56063"/>
    <w:rsid w:val="00A56EFF"/>
    <w:rsid w:val="00A629C9"/>
    <w:rsid w:val="00A6485A"/>
    <w:rsid w:val="00A67B0A"/>
    <w:rsid w:val="00A720BF"/>
    <w:rsid w:val="00A73812"/>
    <w:rsid w:val="00A76785"/>
    <w:rsid w:val="00A82C9E"/>
    <w:rsid w:val="00A8340E"/>
    <w:rsid w:val="00A87582"/>
    <w:rsid w:val="00A90E82"/>
    <w:rsid w:val="00A91B9A"/>
    <w:rsid w:val="00A97E0E"/>
    <w:rsid w:val="00AA0206"/>
    <w:rsid w:val="00AA6BBB"/>
    <w:rsid w:val="00AA6FF6"/>
    <w:rsid w:val="00AA7ABE"/>
    <w:rsid w:val="00AA7DC9"/>
    <w:rsid w:val="00AB3C88"/>
    <w:rsid w:val="00AC00AE"/>
    <w:rsid w:val="00AC0431"/>
    <w:rsid w:val="00AC20B8"/>
    <w:rsid w:val="00AC41C8"/>
    <w:rsid w:val="00AC56E4"/>
    <w:rsid w:val="00AD3D1D"/>
    <w:rsid w:val="00AE3E3E"/>
    <w:rsid w:val="00AF235E"/>
    <w:rsid w:val="00AF707B"/>
    <w:rsid w:val="00B02FF3"/>
    <w:rsid w:val="00B11DDA"/>
    <w:rsid w:val="00B1338A"/>
    <w:rsid w:val="00B13E43"/>
    <w:rsid w:val="00B148A0"/>
    <w:rsid w:val="00B17FF2"/>
    <w:rsid w:val="00B22BF1"/>
    <w:rsid w:val="00B234CE"/>
    <w:rsid w:val="00B26C82"/>
    <w:rsid w:val="00B33581"/>
    <w:rsid w:val="00B33FA2"/>
    <w:rsid w:val="00B36DCB"/>
    <w:rsid w:val="00B42988"/>
    <w:rsid w:val="00B45981"/>
    <w:rsid w:val="00B45FEB"/>
    <w:rsid w:val="00B465FF"/>
    <w:rsid w:val="00B46709"/>
    <w:rsid w:val="00B529E5"/>
    <w:rsid w:val="00B5502D"/>
    <w:rsid w:val="00B61D67"/>
    <w:rsid w:val="00B63395"/>
    <w:rsid w:val="00B63D08"/>
    <w:rsid w:val="00B63D75"/>
    <w:rsid w:val="00B711FE"/>
    <w:rsid w:val="00B71B98"/>
    <w:rsid w:val="00B75587"/>
    <w:rsid w:val="00B75AFD"/>
    <w:rsid w:val="00B767FD"/>
    <w:rsid w:val="00B77F89"/>
    <w:rsid w:val="00B805CC"/>
    <w:rsid w:val="00B82618"/>
    <w:rsid w:val="00B83F1C"/>
    <w:rsid w:val="00B91582"/>
    <w:rsid w:val="00BA0C04"/>
    <w:rsid w:val="00BA5062"/>
    <w:rsid w:val="00BA5441"/>
    <w:rsid w:val="00BA6EF6"/>
    <w:rsid w:val="00BB08BF"/>
    <w:rsid w:val="00BB221E"/>
    <w:rsid w:val="00BB7C2E"/>
    <w:rsid w:val="00BC598D"/>
    <w:rsid w:val="00BD11D6"/>
    <w:rsid w:val="00BD1900"/>
    <w:rsid w:val="00BD2AF5"/>
    <w:rsid w:val="00BD5127"/>
    <w:rsid w:val="00BE2FEB"/>
    <w:rsid w:val="00BE3D34"/>
    <w:rsid w:val="00BE48C9"/>
    <w:rsid w:val="00BE60A6"/>
    <w:rsid w:val="00BF01BC"/>
    <w:rsid w:val="00BF1436"/>
    <w:rsid w:val="00BF479D"/>
    <w:rsid w:val="00BF7060"/>
    <w:rsid w:val="00C0073D"/>
    <w:rsid w:val="00C04DAF"/>
    <w:rsid w:val="00C05C52"/>
    <w:rsid w:val="00C06139"/>
    <w:rsid w:val="00C07C44"/>
    <w:rsid w:val="00C16D35"/>
    <w:rsid w:val="00C20055"/>
    <w:rsid w:val="00C2404C"/>
    <w:rsid w:val="00C32DA2"/>
    <w:rsid w:val="00C35F1A"/>
    <w:rsid w:val="00C37F6A"/>
    <w:rsid w:val="00C41FE6"/>
    <w:rsid w:val="00C4340C"/>
    <w:rsid w:val="00C43A37"/>
    <w:rsid w:val="00C43D0C"/>
    <w:rsid w:val="00C47ABF"/>
    <w:rsid w:val="00C50956"/>
    <w:rsid w:val="00C5290E"/>
    <w:rsid w:val="00C650B0"/>
    <w:rsid w:val="00C7777D"/>
    <w:rsid w:val="00C826F9"/>
    <w:rsid w:val="00C82913"/>
    <w:rsid w:val="00C8483E"/>
    <w:rsid w:val="00C85C1B"/>
    <w:rsid w:val="00C90BCA"/>
    <w:rsid w:val="00C94210"/>
    <w:rsid w:val="00C95749"/>
    <w:rsid w:val="00C97455"/>
    <w:rsid w:val="00C97E09"/>
    <w:rsid w:val="00CA17BB"/>
    <w:rsid w:val="00CA3FCD"/>
    <w:rsid w:val="00CA4A06"/>
    <w:rsid w:val="00CB0181"/>
    <w:rsid w:val="00CB5DD0"/>
    <w:rsid w:val="00CC393A"/>
    <w:rsid w:val="00CC4840"/>
    <w:rsid w:val="00CC6024"/>
    <w:rsid w:val="00CD0968"/>
    <w:rsid w:val="00CD3C64"/>
    <w:rsid w:val="00CD76B7"/>
    <w:rsid w:val="00CE16C4"/>
    <w:rsid w:val="00CE18BA"/>
    <w:rsid w:val="00CE3D7F"/>
    <w:rsid w:val="00CE4052"/>
    <w:rsid w:val="00CE710E"/>
    <w:rsid w:val="00CE7D4B"/>
    <w:rsid w:val="00CF16C1"/>
    <w:rsid w:val="00CF41EE"/>
    <w:rsid w:val="00D0036F"/>
    <w:rsid w:val="00D022FD"/>
    <w:rsid w:val="00D041AC"/>
    <w:rsid w:val="00D06E80"/>
    <w:rsid w:val="00D07741"/>
    <w:rsid w:val="00D16792"/>
    <w:rsid w:val="00D17528"/>
    <w:rsid w:val="00D17711"/>
    <w:rsid w:val="00D25AC8"/>
    <w:rsid w:val="00D301B3"/>
    <w:rsid w:val="00D30F97"/>
    <w:rsid w:val="00D34B48"/>
    <w:rsid w:val="00D37543"/>
    <w:rsid w:val="00D43849"/>
    <w:rsid w:val="00D46A44"/>
    <w:rsid w:val="00D5084A"/>
    <w:rsid w:val="00D51D6E"/>
    <w:rsid w:val="00D51EDE"/>
    <w:rsid w:val="00D52358"/>
    <w:rsid w:val="00D5244D"/>
    <w:rsid w:val="00D53C6C"/>
    <w:rsid w:val="00D55297"/>
    <w:rsid w:val="00D70454"/>
    <w:rsid w:val="00D75AB0"/>
    <w:rsid w:val="00D80989"/>
    <w:rsid w:val="00D80A3E"/>
    <w:rsid w:val="00D8797B"/>
    <w:rsid w:val="00D901F4"/>
    <w:rsid w:val="00D90D86"/>
    <w:rsid w:val="00D9190D"/>
    <w:rsid w:val="00DA0FDC"/>
    <w:rsid w:val="00DA3084"/>
    <w:rsid w:val="00DA3B7C"/>
    <w:rsid w:val="00DA4CD8"/>
    <w:rsid w:val="00DA562C"/>
    <w:rsid w:val="00DB4D82"/>
    <w:rsid w:val="00DB525E"/>
    <w:rsid w:val="00DB689B"/>
    <w:rsid w:val="00DC3DF4"/>
    <w:rsid w:val="00DC6383"/>
    <w:rsid w:val="00DC7F00"/>
    <w:rsid w:val="00DD2FDC"/>
    <w:rsid w:val="00DE00C1"/>
    <w:rsid w:val="00DE20CC"/>
    <w:rsid w:val="00DE405C"/>
    <w:rsid w:val="00DE48D2"/>
    <w:rsid w:val="00DF0E11"/>
    <w:rsid w:val="00DF5BE2"/>
    <w:rsid w:val="00DF72F6"/>
    <w:rsid w:val="00DF7BBF"/>
    <w:rsid w:val="00E005CE"/>
    <w:rsid w:val="00E12809"/>
    <w:rsid w:val="00E131E9"/>
    <w:rsid w:val="00E24513"/>
    <w:rsid w:val="00E24AC9"/>
    <w:rsid w:val="00E24C70"/>
    <w:rsid w:val="00E2647B"/>
    <w:rsid w:val="00E27F44"/>
    <w:rsid w:val="00E34A83"/>
    <w:rsid w:val="00E41D39"/>
    <w:rsid w:val="00E44396"/>
    <w:rsid w:val="00E45449"/>
    <w:rsid w:val="00E473B1"/>
    <w:rsid w:val="00E50013"/>
    <w:rsid w:val="00E5382F"/>
    <w:rsid w:val="00E62EB3"/>
    <w:rsid w:val="00E632A1"/>
    <w:rsid w:val="00E65E4D"/>
    <w:rsid w:val="00E67B82"/>
    <w:rsid w:val="00E72F24"/>
    <w:rsid w:val="00E73ED6"/>
    <w:rsid w:val="00E752E7"/>
    <w:rsid w:val="00E81C9C"/>
    <w:rsid w:val="00E82FC3"/>
    <w:rsid w:val="00E83610"/>
    <w:rsid w:val="00E91F6E"/>
    <w:rsid w:val="00EA6289"/>
    <w:rsid w:val="00EA6EB9"/>
    <w:rsid w:val="00EA781C"/>
    <w:rsid w:val="00EB08E3"/>
    <w:rsid w:val="00EB20D0"/>
    <w:rsid w:val="00EB387B"/>
    <w:rsid w:val="00EB39B2"/>
    <w:rsid w:val="00EC20FB"/>
    <w:rsid w:val="00EC38BF"/>
    <w:rsid w:val="00EE0140"/>
    <w:rsid w:val="00EE0E6E"/>
    <w:rsid w:val="00EE138B"/>
    <w:rsid w:val="00EF6CC3"/>
    <w:rsid w:val="00EF7FA5"/>
    <w:rsid w:val="00F07D88"/>
    <w:rsid w:val="00F100EC"/>
    <w:rsid w:val="00F105BE"/>
    <w:rsid w:val="00F11332"/>
    <w:rsid w:val="00F1214B"/>
    <w:rsid w:val="00F2228C"/>
    <w:rsid w:val="00F23820"/>
    <w:rsid w:val="00F23DCD"/>
    <w:rsid w:val="00F25B9C"/>
    <w:rsid w:val="00F303A6"/>
    <w:rsid w:val="00F31446"/>
    <w:rsid w:val="00F33FAC"/>
    <w:rsid w:val="00F37E2A"/>
    <w:rsid w:val="00F43185"/>
    <w:rsid w:val="00F51F78"/>
    <w:rsid w:val="00F5445D"/>
    <w:rsid w:val="00F56526"/>
    <w:rsid w:val="00F574E0"/>
    <w:rsid w:val="00F608FE"/>
    <w:rsid w:val="00F61C69"/>
    <w:rsid w:val="00F632EC"/>
    <w:rsid w:val="00F64D0F"/>
    <w:rsid w:val="00F64FDF"/>
    <w:rsid w:val="00F75B93"/>
    <w:rsid w:val="00F810B5"/>
    <w:rsid w:val="00F814BF"/>
    <w:rsid w:val="00F82AE0"/>
    <w:rsid w:val="00F83E45"/>
    <w:rsid w:val="00F84570"/>
    <w:rsid w:val="00F850C9"/>
    <w:rsid w:val="00F92F8D"/>
    <w:rsid w:val="00F9616B"/>
    <w:rsid w:val="00FA29F2"/>
    <w:rsid w:val="00FA663A"/>
    <w:rsid w:val="00FB4BED"/>
    <w:rsid w:val="00FB4F97"/>
    <w:rsid w:val="00FB6E50"/>
    <w:rsid w:val="00FC0676"/>
    <w:rsid w:val="00FC0800"/>
    <w:rsid w:val="00FC1007"/>
    <w:rsid w:val="00FC2141"/>
    <w:rsid w:val="00FC3715"/>
    <w:rsid w:val="00FC5C28"/>
    <w:rsid w:val="00FC5DE2"/>
    <w:rsid w:val="00FD3C15"/>
    <w:rsid w:val="00FD4431"/>
    <w:rsid w:val="00FD7EE5"/>
    <w:rsid w:val="00FD7F08"/>
    <w:rsid w:val="00FE19B2"/>
    <w:rsid w:val="00FE25FF"/>
    <w:rsid w:val="00FE3705"/>
    <w:rsid w:val="00FE4A2D"/>
    <w:rsid w:val="00FE4F0C"/>
    <w:rsid w:val="00FF1551"/>
    <w:rsid w:val="00FF4367"/>
    <w:rsid w:val="00FF5399"/>
    <w:rsid w:val="0BCFCA91"/>
    <w:rsid w:val="134F5E16"/>
    <w:rsid w:val="1ADDFE4E"/>
    <w:rsid w:val="26E3E07A"/>
    <w:rsid w:val="42B81A11"/>
    <w:rsid w:val="434F9FA4"/>
    <w:rsid w:val="4766FE30"/>
    <w:rsid w:val="53004F0F"/>
    <w:rsid w:val="56103020"/>
    <w:rsid w:val="5A17CC6D"/>
    <w:rsid w:val="64945E7D"/>
    <w:rsid w:val="6D2303D4"/>
    <w:rsid w:val="76812900"/>
    <w:rsid w:val="79FD323C"/>
    <w:rsid w:val="7E7A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5A8BB0"/>
  <w15:docId w15:val="{994867E0-3760-4D85-A607-64682472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FDF"/>
    <w:pPr>
      <w:spacing w:before="120" w:after="120" w:line="240" w:lineRule="atLeast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2526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1900"/>
    <w:pPr>
      <w:keepNext/>
      <w:keepLines/>
      <w:numPr>
        <w:ilvl w:val="1"/>
        <w:numId w:val="18"/>
      </w:numPr>
      <w:spacing w:before="200"/>
      <w:ind w:left="709" w:hanging="567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2526"/>
    <w:pPr>
      <w:keepNext/>
      <w:keepLines/>
      <w:numPr>
        <w:ilvl w:val="2"/>
        <w:numId w:val="18"/>
      </w:numPr>
      <w:spacing w:before="20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0A1FB8"/>
    <w:pPr>
      <w:keepNext/>
      <w:keepLines/>
      <w:numPr>
        <w:ilvl w:val="3"/>
        <w:numId w:val="1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FB8"/>
    <w:pPr>
      <w:keepNext/>
      <w:keepLines/>
      <w:numPr>
        <w:ilvl w:val="4"/>
        <w:numId w:val="18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FB8"/>
    <w:pPr>
      <w:keepNext/>
      <w:keepLines/>
      <w:numPr>
        <w:ilvl w:val="5"/>
        <w:numId w:val="1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FB8"/>
    <w:pPr>
      <w:keepNext/>
      <w:keepLines/>
      <w:numPr>
        <w:ilvl w:val="6"/>
        <w:numId w:val="1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FB8"/>
    <w:pPr>
      <w:keepNext/>
      <w:keepLines/>
      <w:numPr>
        <w:ilvl w:val="7"/>
        <w:numId w:val="1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FB8"/>
    <w:pPr>
      <w:keepNext/>
      <w:keepLines/>
      <w:numPr>
        <w:ilvl w:val="8"/>
        <w:numId w:val="1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">
    <w:name w:val="Bold"/>
    <w:basedOn w:val="DefaultParagraphFont"/>
    <w:rsid w:val="00CA3FCD"/>
    <w:rPr>
      <w:rFonts w:ascii="Times New Roman" w:hAnsi="Times New Roman"/>
      <w:b/>
      <w:sz w:val="24"/>
      <w:szCs w:val="24"/>
      <w:lang w:val="en-US" w:eastAsia="en-US" w:bidi="ar-SA"/>
    </w:rPr>
  </w:style>
  <w:style w:type="table" w:styleId="TableGrid">
    <w:name w:val="Table Grid"/>
    <w:basedOn w:val="TableNormal"/>
    <w:uiPriority w:val="59"/>
    <w:rsid w:val="00CA3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43185"/>
    <w:pPr>
      <w:tabs>
        <w:tab w:val="center" w:pos="4513"/>
        <w:tab w:val="right" w:pos="9026"/>
      </w:tabs>
      <w:spacing w:before="60" w:after="60"/>
    </w:pPr>
  </w:style>
  <w:style w:type="character" w:customStyle="1" w:styleId="HeaderChar">
    <w:name w:val="Header Char"/>
    <w:basedOn w:val="DefaultParagraphFont"/>
    <w:link w:val="Header"/>
    <w:rsid w:val="00F43185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F43185"/>
    <w:pPr>
      <w:tabs>
        <w:tab w:val="center" w:pos="4513"/>
        <w:tab w:val="right" w:pos="9026"/>
      </w:tabs>
      <w:spacing w:before="60" w:after="60" w:line="160" w:lineRule="atLeast"/>
      <w:jc w:val="center"/>
    </w:pPr>
    <w:rPr>
      <w:noProof/>
      <w:sz w:val="20"/>
      <w:szCs w:val="12"/>
    </w:rPr>
  </w:style>
  <w:style w:type="character" w:customStyle="1" w:styleId="FooterChar">
    <w:name w:val="Footer Char"/>
    <w:basedOn w:val="DefaultParagraphFont"/>
    <w:link w:val="Footer"/>
    <w:uiPriority w:val="99"/>
    <w:rsid w:val="00F43185"/>
    <w:rPr>
      <w:rFonts w:ascii="Arial" w:eastAsia="Times New Roman" w:hAnsi="Arial" w:cs="Times New Roman"/>
      <w:noProof/>
      <w:sz w:val="20"/>
      <w:szCs w:val="12"/>
    </w:rPr>
  </w:style>
  <w:style w:type="paragraph" w:customStyle="1" w:styleId="CopyrightSmall">
    <w:name w:val="CopyrightSmall"/>
    <w:basedOn w:val="Normal"/>
    <w:rsid w:val="00975429"/>
    <w:pPr>
      <w:spacing w:before="60" w:after="60"/>
      <w:ind w:left="34" w:right="142"/>
      <w:jc w:val="center"/>
    </w:pPr>
    <w:rPr>
      <w:i/>
      <w:sz w:val="10"/>
    </w:rPr>
  </w:style>
  <w:style w:type="paragraph" w:customStyle="1" w:styleId="step">
    <w:name w:val="step"/>
    <w:basedOn w:val="Heading3"/>
    <w:rsid w:val="00EB08E3"/>
    <w:pPr>
      <w:keepNext w:val="0"/>
      <w:keepLines w:val="0"/>
      <w:tabs>
        <w:tab w:val="left" w:pos="57"/>
        <w:tab w:val="left" w:pos="113"/>
        <w:tab w:val="left" w:pos="170"/>
        <w:tab w:val="left" w:pos="227"/>
        <w:tab w:val="left" w:pos="284"/>
        <w:tab w:val="left" w:pos="340"/>
        <w:tab w:val="left" w:pos="397"/>
        <w:tab w:val="left" w:pos="454"/>
        <w:tab w:val="left" w:pos="510"/>
      </w:tabs>
      <w:spacing w:before="120"/>
      <w:jc w:val="right"/>
      <w:outlineLvl w:val="9"/>
    </w:pPr>
    <w:rPr>
      <w:rFonts w:ascii="Times New Roman" w:eastAsia="Times New Roman" w:hAnsi="Times New Roman" w:cs="Times New Roman"/>
      <w:bCs w:val="0"/>
    </w:rPr>
  </w:style>
  <w:style w:type="character" w:customStyle="1" w:styleId="Heading3Char">
    <w:name w:val="Heading 3 Char"/>
    <w:basedOn w:val="DefaultParagraphFont"/>
    <w:link w:val="Heading3"/>
    <w:uiPriority w:val="9"/>
    <w:rsid w:val="00242526"/>
    <w:rPr>
      <w:rFonts w:ascii="Arial" w:eastAsiaTheme="majorEastAsia" w:hAnsi="Arial" w:cstheme="majorBid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25AC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42526"/>
    <w:rPr>
      <w:rFonts w:ascii="Arial" w:eastAsiaTheme="majorEastAsia" w:hAnsi="Arial" w:cstheme="majorBidi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287A"/>
    <w:pPr>
      <w:spacing w:line="276" w:lineRule="auto"/>
      <w:outlineLvl w:val="9"/>
    </w:pPr>
    <w:rPr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87A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D1900"/>
    <w:rPr>
      <w:rFonts w:ascii="Arial" w:eastAsiaTheme="majorEastAsia" w:hAnsi="Arial" w:cstheme="majorBidi"/>
      <w:b/>
      <w:bCs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EF7FA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7FA5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EF7FA5"/>
    <w:rPr>
      <w:color w:val="0000FF" w:themeColor="hyperlink"/>
      <w:u w:val="single"/>
    </w:rPr>
  </w:style>
  <w:style w:type="paragraph" w:customStyle="1" w:styleId="TableHeading">
    <w:name w:val="Table Heading"/>
    <w:basedOn w:val="Normal"/>
    <w:uiPriority w:val="2"/>
    <w:qFormat/>
    <w:rsid w:val="006A25F1"/>
    <w:pPr>
      <w:spacing w:before="60" w:after="60"/>
    </w:pPr>
    <w:rPr>
      <w:rFonts w:cs="Arial"/>
      <w:b/>
      <w:szCs w:val="18"/>
    </w:rPr>
  </w:style>
  <w:style w:type="paragraph" w:customStyle="1" w:styleId="DocumentEnd">
    <w:name w:val="Document End"/>
    <w:basedOn w:val="Normal"/>
    <w:qFormat/>
    <w:rsid w:val="00DC7F00"/>
    <w:pPr>
      <w:jc w:val="center"/>
    </w:pPr>
    <w:rPr>
      <w:b/>
    </w:rPr>
  </w:style>
  <w:style w:type="paragraph" w:customStyle="1" w:styleId="TitleHeader">
    <w:name w:val="Title Header"/>
    <w:basedOn w:val="Normal"/>
    <w:qFormat/>
    <w:rsid w:val="00D041AC"/>
    <w:rPr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5703B6"/>
    <w:pPr>
      <w:contextualSpacing/>
    </w:pPr>
    <w:rPr>
      <w:rFonts w:eastAsiaTheme="majorEastAsia" w:cs="Arial"/>
      <w:b/>
      <w:spacing w:val="5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5703B6"/>
    <w:rPr>
      <w:rFonts w:ascii="Arial" w:eastAsiaTheme="majorEastAsia" w:hAnsi="Arial" w:cs="Arial"/>
      <w:b/>
      <w:spacing w:val="5"/>
      <w:kern w:val="28"/>
      <w:sz w:val="28"/>
      <w:szCs w:val="28"/>
    </w:rPr>
  </w:style>
  <w:style w:type="paragraph" w:customStyle="1" w:styleId="Bullet1">
    <w:name w:val="Bullet 1"/>
    <w:basedOn w:val="ListParagraph"/>
    <w:qFormat/>
    <w:rsid w:val="00DC7F00"/>
    <w:pPr>
      <w:numPr>
        <w:numId w:val="2"/>
      </w:numPr>
    </w:pPr>
    <w:rPr>
      <w:rFonts w:cs="Arial"/>
    </w:rPr>
  </w:style>
  <w:style w:type="paragraph" w:customStyle="1" w:styleId="Tabletext">
    <w:name w:val="Table text"/>
    <w:basedOn w:val="Normal"/>
    <w:qFormat/>
    <w:rsid w:val="000A2969"/>
    <w:pPr>
      <w:spacing w:before="60" w:after="60"/>
    </w:pPr>
  </w:style>
  <w:style w:type="paragraph" w:customStyle="1" w:styleId="TableBullet1">
    <w:name w:val="Table Bullet 1"/>
    <w:basedOn w:val="Tabletext"/>
    <w:qFormat/>
    <w:rsid w:val="00BD1900"/>
    <w:pPr>
      <w:numPr>
        <w:numId w:val="17"/>
      </w:numPr>
      <w:ind w:left="459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0A1FB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FB8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FB8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FB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FB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FB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lebullet2">
    <w:name w:val="Table bullet 2"/>
    <w:basedOn w:val="TableBullet1"/>
    <w:qFormat/>
    <w:rsid w:val="00BD1900"/>
    <w:pPr>
      <w:numPr>
        <w:ilvl w:val="1"/>
        <w:numId w:val="19"/>
      </w:numPr>
    </w:pPr>
  </w:style>
  <w:style w:type="paragraph" w:customStyle="1" w:styleId="Titleheader2">
    <w:name w:val="Title header 2"/>
    <w:basedOn w:val="TitleHeader"/>
    <w:qFormat/>
    <w:rsid w:val="005703B6"/>
    <w:pPr>
      <w:spacing w:before="60" w:after="60"/>
    </w:pPr>
    <w:rPr>
      <w:sz w:val="18"/>
    </w:rPr>
  </w:style>
  <w:style w:type="paragraph" w:customStyle="1" w:styleId="HeaderTitle">
    <w:name w:val="Header Title"/>
    <w:basedOn w:val="Header"/>
    <w:qFormat/>
    <w:rsid w:val="00F43185"/>
    <w:pPr>
      <w:ind w:left="34"/>
    </w:pPr>
    <w:rPr>
      <w:rFonts w:eastAsia="PMingLiU"/>
      <w:b/>
      <w:kern w:val="2"/>
      <w:sz w:val="28"/>
      <w:szCs w:val="24"/>
      <w:lang w:val="en-US" w:eastAsia="zh-TW"/>
    </w:rPr>
  </w:style>
  <w:style w:type="paragraph" w:customStyle="1" w:styleId="HeaderText">
    <w:name w:val="Header Text"/>
    <w:basedOn w:val="Header"/>
    <w:qFormat/>
    <w:rsid w:val="00DB525E"/>
    <w:pPr>
      <w:spacing w:before="20" w:after="20"/>
    </w:pPr>
    <w:rPr>
      <w:rFonts w:eastAsiaTheme="minorEastAsia" w:cs="Arial"/>
      <w:snapToGrid w:val="0"/>
      <w:color w:val="000000"/>
      <w:sz w:val="24"/>
      <w:szCs w:val="22"/>
    </w:rPr>
  </w:style>
  <w:style w:type="paragraph" w:customStyle="1" w:styleId="Headingtitle">
    <w:name w:val="Heading title"/>
    <w:basedOn w:val="Normal"/>
    <w:next w:val="Normal"/>
    <w:qFormat/>
    <w:rsid w:val="00DB525E"/>
    <w:pPr>
      <w:tabs>
        <w:tab w:val="left" w:pos="3525"/>
      </w:tabs>
      <w:spacing w:after="60" w:line="240" w:lineRule="auto"/>
    </w:pPr>
    <w:rPr>
      <w:rFonts w:eastAsiaTheme="minorEastAsia"/>
      <w:b/>
      <w:snapToGrid w:val="0"/>
      <w:color w:val="000000"/>
      <w:sz w:val="32"/>
      <w:szCs w:val="22"/>
    </w:rPr>
  </w:style>
  <w:style w:type="character" w:styleId="PageNumber">
    <w:name w:val="page number"/>
    <w:basedOn w:val="DefaultParagraphFont"/>
    <w:semiHidden/>
    <w:rsid w:val="00DB525E"/>
  </w:style>
  <w:style w:type="paragraph" w:customStyle="1" w:styleId="TableContent">
    <w:name w:val="Table Content"/>
    <w:basedOn w:val="Normal"/>
    <w:next w:val="Normal"/>
    <w:uiPriority w:val="2"/>
    <w:qFormat/>
    <w:rsid w:val="00DB525E"/>
    <w:pPr>
      <w:tabs>
        <w:tab w:val="left" w:pos="3525"/>
      </w:tabs>
      <w:spacing w:after="60" w:line="240" w:lineRule="auto"/>
      <w:ind w:left="113"/>
    </w:pPr>
    <w:rPr>
      <w:rFonts w:eastAsiaTheme="minorEastAsia"/>
      <w:snapToGrid w:val="0"/>
      <w:color w:val="000000"/>
      <w:szCs w:val="22"/>
    </w:rPr>
  </w:style>
  <w:style w:type="paragraph" w:customStyle="1" w:styleId="Heading1numbered">
    <w:name w:val="Heading 1 numbered"/>
    <w:basedOn w:val="Heading1"/>
    <w:link w:val="Heading1numberedChar"/>
    <w:qFormat/>
    <w:rsid w:val="00A56EFF"/>
    <w:pPr>
      <w:numPr>
        <w:numId w:val="21"/>
      </w:numPr>
      <w:spacing w:before="60" w:after="60"/>
    </w:pPr>
  </w:style>
  <w:style w:type="character" w:customStyle="1" w:styleId="Heading1numberedChar">
    <w:name w:val="Heading 1 numbered Char"/>
    <w:basedOn w:val="Heading1Char"/>
    <w:link w:val="Heading1numbered"/>
    <w:rsid w:val="00A56EFF"/>
    <w:rPr>
      <w:rFonts w:ascii="Arial" w:eastAsiaTheme="majorEastAsia" w:hAnsi="Arial" w:cstheme="majorBidi"/>
      <w:b/>
      <w:bCs/>
      <w:sz w:val="28"/>
      <w:szCs w:val="28"/>
    </w:rPr>
  </w:style>
  <w:style w:type="paragraph" w:customStyle="1" w:styleId="Section2">
    <w:name w:val="Section 2"/>
    <w:next w:val="Normal"/>
    <w:rsid w:val="00E632A1"/>
    <w:pPr>
      <w:spacing w:before="240" w:after="160" w:line="240" w:lineRule="atLeast"/>
      <w:ind w:left="284"/>
      <w:outlineLvl w:val="1"/>
    </w:pPr>
    <w:rPr>
      <w:rFonts w:ascii="Arial" w:eastAsia="Times New Roman" w:hAnsi="Arial" w:cs="Times New Roman"/>
      <w:b/>
      <w:sz w:val="24"/>
      <w:szCs w:val="20"/>
      <w:lang w:eastAsia="en-AU"/>
    </w:rPr>
  </w:style>
  <w:style w:type="paragraph" w:styleId="Revision">
    <w:name w:val="Revision"/>
    <w:hidden/>
    <w:uiPriority w:val="99"/>
    <w:semiHidden/>
    <w:rsid w:val="004D3C52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5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lhaQureshi\Desktop\TMP-QA-0103_Form%20Template_Portrait_v01.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F8B15CCF800548A46E5D4A46D9DDB2" ma:contentTypeVersion="14" ma:contentTypeDescription="Create a new document." ma:contentTypeScope="" ma:versionID="a0482896485b93289a39fe764bbe1c1d">
  <xsd:schema xmlns:xsd="http://www.w3.org/2001/XMLSchema" xmlns:xs="http://www.w3.org/2001/XMLSchema" xmlns:p="http://schemas.microsoft.com/office/2006/metadata/properties" xmlns:ns2="83c44018-493e-4536-bdfe-5367fff86787" xmlns:ns3="f0075fd9-b9bc-4e67-af86-cf2c9bcb6fe7" targetNamespace="http://schemas.microsoft.com/office/2006/metadata/properties" ma:root="true" ma:fieldsID="8ab90616c68a606aedce4f48457c060f" ns2:_="" ns3:_="">
    <xsd:import namespace="83c44018-493e-4536-bdfe-5367fff86787"/>
    <xsd:import namespace="f0075fd9-b9bc-4e67-af86-cf2c9bcb6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44018-493e-4536-bdfe-5367fff867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75fd9-b9bc-4e67-af86-cf2c9bcb6fe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c44018-493e-4536-bdfe-5367fff8678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CBFD7-DB42-43FD-8A8A-192C1EBDF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c44018-493e-4536-bdfe-5367fff86787"/>
    <ds:schemaRef ds:uri="f0075fd9-b9bc-4e67-af86-cf2c9bcb6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6E259A-EB5B-41A1-9443-A743959293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BD5D12-C891-4356-A83F-A30755ABD984}">
  <ds:schemaRefs>
    <ds:schemaRef ds:uri="http://schemas.microsoft.com/office/2006/metadata/properties"/>
    <ds:schemaRef ds:uri="http://schemas.microsoft.com/office/infopath/2007/PartnerControls"/>
    <ds:schemaRef ds:uri="83c44018-493e-4536-bdfe-5367fff86787"/>
  </ds:schemaRefs>
</ds:datastoreItem>
</file>

<file path=customXml/itemProps4.xml><?xml version="1.0" encoding="utf-8"?>
<ds:datastoreItem xmlns:ds="http://schemas.openxmlformats.org/officeDocument/2006/customXml" ds:itemID="{EFF0CC04-BA4B-4458-8CC3-BAE135412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TMP-QA-0103_Form Template_Portrait_v01.2.dotx</Template>
  <TotalTime>1099</TotalTime>
  <Pages>1</Pages>
  <Words>214</Words>
  <Characters>1220</Characters>
  <Application>Microsoft Office Word</Application>
  <DocSecurity>0</DocSecurity>
  <Lines>10</Lines>
  <Paragraphs>2</Paragraphs>
  <ScaleCrop>false</ScaleCrop>
  <Company>SUPL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Equipment Register Form</dc:title>
  <dc:subject>FRM-HAZ-01</dc:subject>
  <dc:creator>Renata Polotnianka</dc:creator>
  <cp:keywords>01</cp:keywords>
  <cp:lastModifiedBy>Kim Mintern-Lane</cp:lastModifiedBy>
  <cp:revision>107</cp:revision>
  <cp:lastPrinted>2014-06-27T21:24:00Z</cp:lastPrinted>
  <dcterms:created xsi:type="dcterms:W3CDTF">2024-04-16T22:29:00Z</dcterms:created>
  <dcterms:modified xsi:type="dcterms:W3CDTF">2024-06-06T02:18:00Z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0x010100DBF8B15CCF800548A46E5D4A46D9DDB2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